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CA4A" w14:textId="7BAF1A64" w:rsidR="00417119" w:rsidRPr="0055278F" w:rsidRDefault="001B7FDD" w:rsidP="00417119">
      <w:pPr>
        <w:pStyle w:val="Overskrift1"/>
        <w:spacing w:before="0" w:after="0"/>
        <w:textAlignment w:val="baseline"/>
        <w:rPr>
          <w:rFonts w:asciiTheme="minorHAnsi" w:hAnsiTheme="minorHAnsi" w:cstheme="minorHAnsi"/>
          <w:bCs/>
          <w:sz w:val="22"/>
        </w:rPr>
      </w:pPr>
      <w:bookmarkStart w:id="0" w:name="_Hlk170510934"/>
      <w:r>
        <w:rPr>
          <w:rFonts w:asciiTheme="minorHAnsi" w:hAnsiTheme="minorHAnsi" w:cstheme="minorHAnsi"/>
          <w:noProof/>
          <w:color w:val="FF0000"/>
        </w:rPr>
        <w:drawing>
          <wp:anchor distT="0" distB="0" distL="114300" distR="114300" simplePos="0" relativeHeight="251658241" behindDoc="1" locked="0" layoutInCell="1" allowOverlap="1" wp14:anchorId="78680121" wp14:editId="257C8AE2">
            <wp:simplePos x="0" y="0"/>
            <wp:positionH relativeFrom="column">
              <wp:posOffset>5003800</wp:posOffset>
            </wp:positionH>
            <wp:positionV relativeFrom="paragraph">
              <wp:posOffset>0</wp:posOffset>
            </wp:positionV>
            <wp:extent cx="511810" cy="664210"/>
            <wp:effectExtent l="0" t="0" r="2540" b="2540"/>
            <wp:wrapTight wrapText="bothSides">
              <wp:wrapPolygon edited="0">
                <wp:start x="0" y="0"/>
                <wp:lineTo x="0" y="21063"/>
                <wp:lineTo x="20903" y="21063"/>
                <wp:lineTo x="20903" y="0"/>
                <wp:lineTo x="0" y="0"/>
              </wp:wrapPolygon>
            </wp:wrapTight>
            <wp:docPr id="766517330" name="Bilde 1" descr="Et bilde som inneholder sketch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17330" name="Bilde 1" descr="Et bilde som inneholder sketch,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A9ACD" w14:textId="12644C9C" w:rsidR="007B631E" w:rsidRPr="007B631E" w:rsidRDefault="00DA4F9E" w:rsidP="007B631E">
      <w:pPr>
        <w:pStyle w:val="Overskrift1"/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Velkommen til oppstartssamtale</w:t>
      </w:r>
      <w:r w:rsidR="00A54BD8">
        <w:rPr>
          <w:rFonts w:asciiTheme="minorHAnsi" w:hAnsiTheme="minorHAnsi" w:cstheme="minorHAnsi"/>
          <w:sz w:val="22"/>
        </w:rPr>
        <w:t xml:space="preserve"> i ……</w:t>
      </w:r>
      <w:proofErr w:type="gramStart"/>
      <w:r w:rsidR="00A54BD8">
        <w:rPr>
          <w:rFonts w:asciiTheme="minorHAnsi" w:hAnsiTheme="minorHAnsi" w:cstheme="minorHAnsi"/>
          <w:sz w:val="22"/>
        </w:rPr>
        <w:t>………….</w:t>
      </w:r>
      <w:proofErr w:type="gramEnd"/>
      <w:r w:rsidR="00A54BD8">
        <w:rPr>
          <w:rFonts w:asciiTheme="minorHAnsi" w:hAnsiTheme="minorHAnsi" w:cstheme="minorHAnsi"/>
          <w:sz w:val="22"/>
        </w:rPr>
        <w:t>. barnehage</w:t>
      </w:r>
    </w:p>
    <w:p w14:paraId="57262424" w14:textId="77777777" w:rsidR="007B631E" w:rsidRDefault="007B631E" w:rsidP="007B631E">
      <w:pPr>
        <w:pStyle w:val="Overskrift1"/>
        <w:spacing w:line="360" w:lineRule="auto"/>
        <w:rPr>
          <w:rFonts w:asciiTheme="minorHAnsi" w:hAnsiTheme="minorHAnsi" w:cstheme="minorHAnsi"/>
          <w:b w:val="0"/>
          <w:bCs/>
          <w:caps w:val="0"/>
          <w:sz w:val="22"/>
        </w:rPr>
      </w:pPr>
    </w:p>
    <w:p w14:paraId="791FDDB3" w14:textId="130960C3" w:rsidR="000A534E" w:rsidRPr="007B631E" w:rsidRDefault="007B631E" w:rsidP="007B631E">
      <w:pPr>
        <w:pStyle w:val="Overskrift1"/>
        <w:spacing w:line="360" w:lineRule="auto"/>
        <w:rPr>
          <w:rFonts w:asciiTheme="minorHAnsi" w:hAnsiTheme="minorHAnsi" w:cstheme="minorHAnsi"/>
          <w:b w:val="0"/>
          <w:bCs/>
          <w:sz w:val="22"/>
        </w:rPr>
      </w:pPr>
      <w:r>
        <w:rPr>
          <w:rFonts w:asciiTheme="minorHAnsi" w:hAnsiTheme="minorHAnsi" w:cstheme="minorHAnsi"/>
          <w:b w:val="0"/>
          <w:bCs/>
          <w:caps w:val="0"/>
          <w:sz w:val="22"/>
        </w:rPr>
        <w:t>A</w:t>
      </w:r>
      <w:r w:rsidRPr="007B631E">
        <w:rPr>
          <w:rFonts w:asciiTheme="minorHAnsi" w:hAnsiTheme="minorHAnsi" w:cstheme="minorHAnsi"/>
          <w:b w:val="0"/>
          <w:bCs/>
          <w:caps w:val="0"/>
          <w:sz w:val="22"/>
        </w:rPr>
        <w:t xml:space="preserve">lle foreldre i vår barnehage blir tilbudt en oppstartsamtale med barnehagen før oppstart, i tillegg til utviklingssamtale 2 ganger i året. samtaler i barnehagen er en fortrolig samtale mellom foreldrene og pedagogisk leder. </w:t>
      </w:r>
    </w:p>
    <w:p w14:paraId="449D00DB" w14:textId="77777777" w:rsidR="00D82DDE" w:rsidRPr="0055278F" w:rsidRDefault="00D82DDE" w:rsidP="00D82DDE">
      <w:pPr>
        <w:pStyle w:val="paragraph"/>
        <w:spacing w:before="0" w:after="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55278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Barnehagen skal ivareta foreldrenes rett til medvirkning og arbeide i nært samarbeid og forståelse med foreldrene (Rammeplan for barnehagen, kap. 5). </w:t>
      </w:r>
      <w:r w:rsidRPr="0055278F">
        <w:rPr>
          <w:rStyle w:val="normaltextrun"/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hyperlink r:id="rId13" w:history="1">
        <w:r w:rsidRPr="0055278F">
          <w:rPr>
            <w:rStyle w:val="normaltextrun"/>
            <w:rFonts w:asciiTheme="minorHAnsi" w:hAnsiTheme="minorHAnsi" w:cstheme="minorHAnsi"/>
            <w:color w:val="467886"/>
            <w:sz w:val="22"/>
            <w:szCs w:val="22"/>
            <w:u w:val="single"/>
          </w:rPr>
          <w:t>Film: Hva er rammeplan for barnehagen? | udir.no.</w:t>
        </w:r>
      </w:hyperlink>
      <w:r w:rsidRPr="0055278F">
        <w:rPr>
          <w:rStyle w:val="normaltextrun"/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55278F">
        <w:rPr>
          <w:rStyle w:val="normaltextrun"/>
          <w:rFonts w:asciiTheme="minorHAnsi" w:hAnsiTheme="minorHAnsi" w:cstheme="minorHAnsi"/>
          <w:sz w:val="22"/>
          <w:szCs w:val="22"/>
        </w:rPr>
        <w:t>Som Rammeplanen understreker, er samarbeidet mellom barnehagen og foresatte avgjørende for barnets trivsel og utvikling. Derfor ønsker vi å legge til rette for god dialog om barnets beste.</w:t>
      </w:r>
      <w:r w:rsidRPr="005527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369C1C" w14:textId="43A3E8AE" w:rsidR="00D82DDE" w:rsidRPr="0055278F" w:rsidRDefault="00D82DDE" w:rsidP="00D82DDE">
      <w:pPr>
        <w:spacing w:line="360" w:lineRule="auto"/>
        <w:rPr>
          <w:rFonts w:asciiTheme="minorHAnsi" w:hAnsiTheme="minorHAnsi" w:cstheme="minorHAnsi"/>
        </w:rPr>
      </w:pPr>
      <w:r w:rsidRPr="0055278F">
        <w:rPr>
          <w:rFonts w:asciiTheme="minorHAnsi" w:hAnsiTheme="minorHAnsi" w:cstheme="minorHAnsi"/>
        </w:rPr>
        <w:t>Oppstartsamtalen er viktig da den kan gi personalet i barnehagen et dypere innblikk i barnets interesser og behov før oppstar</w:t>
      </w:r>
      <w:r w:rsidR="00A9177F">
        <w:rPr>
          <w:rFonts w:asciiTheme="minorHAnsi" w:hAnsiTheme="minorHAnsi" w:cstheme="minorHAnsi"/>
        </w:rPr>
        <w:t xml:space="preserve">t </w:t>
      </w:r>
      <w:r w:rsidRPr="0055278F">
        <w:rPr>
          <w:rFonts w:asciiTheme="minorHAnsi" w:hAnsiTheme="minorHAnsi" w:cstheme="minorHAnsi"/>
        </w:rPr>
        <w:t xml:space="preserve">og </w:t>
      </w:r>
      <w:r w:rsidR="00A9177F">
        <w:rPr>
          <w:rFonts w:asciiTheme="minorHAnsi" w:hAnsiTheme="minorHAnsi" w:cstheme="minorHAnsi"/>
        </w:rPr>
        <w:t>tilrettelegge</w:t>
      </w:r>
      <w:r w:rsidRPr="0055278F">
        <w:rPr>
          <w:rFonts w:asciiTheme="minorHAnsi" w:hAnsiTheme="minorHAnsi" w:cstheme="minorHAnsi"/>
        </w:rPr>
        <w:t xml:space="preserve"> for barnet og familien barnet under tilvenning. Dere kjenner barnet best</w:t>
      </w:r>
      <w:r w:rsidR="00A9177F">
        <w:rPr>
          <w:rFonts w:asciiTheme="minorHAnsi" w:hAnsiTheme="minorHAnsi" w:cstheme="minorHAnsi"/>
        </w:rPr>
        <w:t xml:space="preserve"> og kan</w:t>
      </w:r>
      <w:r w:rsidRPr="0055278F">
        <w:rPr>
          <w:rFonts w:asciiTheme="minorHAnsi" w:hAnsiTheme="minorHAnsi" w:cstheme="minorHAnsi"/>
        </w:rPr>
        <w:t xml:space="preserve"> gi oss den informasjonen vi trenger for å møte barnet deres på best mulig måte. Informasjonen dere gir oss, vil hjelpe oss i </w:t>
      </w:r>
      <w:r w:rsidR="00A9177F">
        <w:rPr>
          <w:rFonts w:asciiTheme="minorHAnsi" w:hAnsiTheme="minorHAnsi" w:cstheme="minorHAnsi"/>
        </w:rPr>
        <w:t xml:space="preserve">å </w:t>
      </w:r>
      <w:r w:rsidRPr="0055278F">
        <w:rPr>
          <w:rFonts w:asciiTheme="minorHAnsi" w:hAnsiTheme="minorHAnsi" w:cstheme="minorHAnsi"/>
        </w:rPr>
        <w:t>tilrettelegg</w:t>
      </w:r>
      <w:r w:rsidR="00A9177F">
        <w:rPr>
          <w:rFonts w:asciiTheme="minorHAnsi" w:hAnsiTheme="minorHAnsi" w:cstheme="minorHAnsi"/>
        </w:rPr>
        <w:t xml:space="preserve">e </w:t>
      </w:r>
      <w:r w:rsidRPr="0055278F">
        <w:rPr>
          <w:rFonts w:asciiTheme="minorHAnsi" w:hAnsiTheme="minorHAnsi" w:cstheme="minorHAnsi"/>
        </w:rPr>
        <w:t>for god samspillskvalitet og dermed innvirke på barnets trivsel og utvikling.</w:t>
      </w:r>
      <w:r w:rsidRPr="0055278F">
        <w:rPr>
          <w:rStyle w:val="cf01"/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7AE3986" w14:textId="77777777" w:rsidR="00D82DDE" w:rsidRPr="0055278F" w:rsidRDefault="00D82DDE" w:rsidP="00D82DDE">
      <w:pPr>
        <w:spacing w:line="360" w:lineRule="auto"/>
        <w:rPr>
          <w:rFonts w:asciiTheme="minorHAnsi" w:hAnsiTheme="minorHAnsi" w:cstheme="minorHAnsi"/>
        </w:rPr>
      </w:pPr>
    </w:p>
    <w:p w14:paraId="5593D160" w14:textId="2CBD7395" w:rsidR="00195DF0" w:rsidRDefault="00D82DDE" w:rsidP="00D82DDE">
      <w:pPr>
        <w:spacing w:line="360" w:lineRule="auto"/>
        <w:rPr>
          <w:rFonts w:asciiTheme="minorHAnsi" w:hAnsiTheme="minorHAnsi" w:cstheme="minorHAnsi"/>
        </w:rPr>
      </w:pPr>
      <w:r w:rsidRPr="0055278F">
        <w:rPr>
          <w:rFonts w:asciiTheme="minorHAnsi" w:hAnsiTheme="minorHAnsi" w:cstheme="minorHAnsi"/>
        </w:rPr>
        <w:t>Malen for samtalen ser dere på side 2. Fint om du/dere ser over temaene vi ønsker å snakke</w:t>
      </w:r>
      <w:r w:rsidR="00A9177F">
        <w:rPr>
          <w:rFonts w:asciiTheme="minorHAnsi" w:hAnsiTheme="minorHAnsi" w:cstheme="minorHAnsi"/>
        </w:rPr>
        <w:t xml:space="preserve"> om</w:t>
      </w:r>
      <w:r w:rsidRPr="0055278F">
        <w:rPr>
          <w:rFonts w:asciiTheme="minorHAnsi" w:hAnsiTheme="minorHAnsi" w:cstheme="minorHAnsi"/>
        </w:rPr>
        <w:t xml:space="preserve"> rundt på forhånd, slik at begge parter er forberedt. </w:t>
      </w:r>
      <w:r w:rsidR="00195DF0">
        <w:rPr>
          <w:rFonts w:asciiTheme="minorHAnsi" w:hAnsiTheme="minorHAnsi" w:cstheme="minorHAnsi"/>
        </w:rPr>
        <w:t>Ta gjerne med utfylt skjema</w:t>
      </w:r>
    </w:p>
    <w:p w14:paraId="03D2EA77" w14:textId="31A6CE10" w:rsidR="00D82DDE" w:rsidRDefault="00195DF0" w:rsidP="00D82DD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til samtalen</w:t>
      </w:r>
    </w:p>
    <w:p w14:paraId="1686F3ED" w14:textId="1DA4B53B" w:rsidR="008379F1" w:rsidRPr="0055278F" w:rsidRDefault="008379F1" w:rsidP="00D82DDE">
      <w:pPr>
        <w:spacing w:line="360" w:lineRule="auto"/>
        <w:rPr>
          <w:rFonts w:asciiTheme="minorHAnsi" w:hAnsiTheme="minorHAnsi" w:cstheme="minorHAnsi"/>
        </w:rPr>
      </w:pPr>
    </w:p>
    <w:p w14:paraId="01B5DFFE" w14:textId="4BD7DBFC" w:rsidR="00B23E21" w:rsidRDefault="00D82DDE" w:rsidP="00D82DDE">
      <w:pPr>
        <w:spacing w:line="360" w:lineRule="auto"/>
        <w:rPr>
          <w:rFonts w:asciiTheme="minorHAnsi" w:hAnsiTheme="minorHAnsi" w:cstheme="minorHAnsi"/>
        </w:rPr>
      </w:pPr>
      <w:r w:rsidRPr="0055278F">
        <w:rPr>
          <w:rFonts w:asciiTheme="minorHAnsi" w:hAnsiTheme="minorHAnsi" w:cstheme="minorHAnsi"/>
        </w:rPr>
        <w:t>Informasjonen som blir gitt skal lagres og behandles iht. personvernforordningen.</w:t>
      </w:r>
      <w:r w:rsidR="00D168E2">
        <w:rPr>
          <w:rFonts w:asciiTheme="minorHAnsi" w:hAnsiTheme="minorHAnsi" w:cstheme="minorHAnsi"/>
        </w:rPr>
        <w:t xml:space="preserve"> </w:t>
      </w:r>
    </w:p>
    <w:p w14:paraId="4210A8B9" w14:textId="77777777" w:rsidR="00717FD8" w:rsidRDefault="00717FD8" w:rsidP="00D82DDE">
      <w:pPr>
        <w:spacing w:line="360" w:lineRule="auto"/>
        <w:rPr>
          <w:rFonts w:asciiTheme="minorHAnsi" w:hAnsiTheme="minorHAnsi" w:cstheme="minorHAnsi"/>
        </w:rPr>
      </w:pPr>
    </w:p>
    <w:p w14:paraId="18EA5DDE" w14:textId="2230178B" w:rsidR="000C4AFC" w:rsidRPr="000C4AFC" w:rsidRDefault="000C4AFC" w:rsidP="00D82DD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QR koder: Oppstartsamtale i barnehagen</w:t>
      </w:r>
    </w:p>
    <w:tbl>
      <w:tblPr>
        <w:tblStyle w:val="Rutenettabell1lysuthevingsfarge5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473584" w14:paraId="4AE82FBF" w14:textId="77777777" w:rsidTr="000C4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BE5F1" w:themeFill="accent1" w:themeFillTint="33"/>
          </w:tcPr>
          <w:p w14:paraId="7C4766FE" w14:textId="63CF732B" w:rsidR="00473584" w:rsidRPr="000C4AFC" w:rsidRDefault="000C4AFC" w:rsidP="000C4AFC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Norsk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5A4709B8" w14:textId="6B4F2A21" w:rsidR="00473584" w:rsidRPr="000C4AFC" w:rsidRDefault="000C4AFC" w:rsidP="000C4AF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Arabisk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724CC3F6" w14:textId="0230F9DE" w:rsidR="00473584" w:rsidRPr="000C4AFC" w:rsidRDefault="000C4AFC" w:rsidP="000C4AF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Engelsk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0606B8B2" w14:textId="59A2B634" w:rsidR="00473584" w:rsidRPr="000C4AFC" w:rsidRDefault="000C4AFC" w:rsidP="000C4AF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Fransk</w:t>
            </w:r>
          </w:p>
        </w:tc>
      </w:tr>
      <w:tr w:rsidR="00473584" w14:paraId="5F4D18CF" w14:textId="77777777" w:rsidTr="00473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487C9D3C" w14:textId="619143E8" w:rsidR="00473584" w:rsidRPr="000C4AFC" w:rsidRDefault="00050CD0" w:rsidP="000C4AFC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E70515" wp14:editId="1AE9092D">
                  <wp:extent cx="720000" cy="720000"/>
                  <wp:effectExtent l="0" t="0" r="4445" b="4445"/>
                  <wp:docPr id="8" name="Bilde 7" descr="Et bilde som inneholder mønster, maske, monokrom&#10;&#10;KI-generert innhold kan være feil.">
                    <a:hlinkClick xmlns:a="http://schemas.openxmlformats.org/drawingml/2006/main" r:id="rId1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22E82-3C40-338D-77BF-A1852986EA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e 7" descr="Et bilde som inneholder mønster, maske, monokrom&#10;&#10;KI-generert innhold kan være feil.">
                            <a:hlinkClick r:id="rId14"/>
                            <a:extLst>
                              <a:ext uri="{FF2B5EF4-FFF2-40B4-BE49-F238E27FC236}">
                                <a16:creationId xmlns:a16="http://schemas.microsoft.com/office/drawing/2014/main" id="{EA622E82-3C40-338D-77BF-A1852986EA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6FA8E162" w14:textId="6BA3373B" w:rsidR="00473584" w:rsidRPr="000C4AFC" w:rsidRDefault="00050CD0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60F23C" wp14:editId="48BB2EF9">
                  <wp:extent cx="720000" cy="720000"/>
                  <wp:effectExtent l="0" t="0" r="4445" b="4445"/>
                  <wp:docPr id="10" name="Bilde 9" descr="Et bilde som inneholder mønster, maske, monokrom&#10;&#10;KI-generert innhold kan være feil.">
                    <a:hlinkClick xmlns:a="http://schemas.openxmlformats.org/drawingml/2006/main" r:id="rId1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84186B-06D1-587D-0CD2-EA096B778D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e 9" descr="Et bilde som inneholder mønster, maske, monokrom&#10;&#10;KI-generert innhold kan være feil.">
                            <a:hlinkClick r:id="rId16"/>
                            <a:extLst>
                              <a:ext uri="{FF2B5EF4-FFF2-40B4-BE49-F238E27FC236}">
                                <a16:creationId xmlns:a16="http://schemas.microsoft.com/office/drawing/2014/main" id="{5284186B-06D1-587D-0CD2-EA096B778D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3CDB5D98" w14:textId="1BBDAAF3" w:rsidR="00473584" w:rsidRPr="000C4AFC" w:rsidRDefault="00226945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53DFC1" wp14:editId="444AEF87">
                  <wp:extent cx="720000" cy="720000"/>
                  <wp:effectExtent l="0" t="0" r="4445" b="4445"/>
                  <wp:docPr id="12" name="Bilde 11" descr="Et bilde som inneholder mønster, maske, monokrom&#10;&#10;KI-generert innhold kan være feil.">
                    <a:hlinkClick xmlns:a="http://schemas.openxmlformats.org/drawingml/2006/main" r:id="rId1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E28C10-3D46-D2E6-39E9-018EB41C6E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e 11" descr="Et bilde som inneholder mønster, maske, monokrom&#10;&#10;KI-generert innhold kan være feil.">
                            <a:hlinkClick r:id="rId18"/>
                            <a:extLst>
                              <a:ext uri="{FF2B5EF4-FFF2-40B4-BE49-F238E27FC236}">
                                <a16:creationId xmlns:a16="http://schemas.microsoft.com/office/drawing/2014/main" id="{5EE28C10-3D46-D2E6-39E9-018EB41C6E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46A266C3" w14:textId="22685F59" w:rsidR="00473584" w:rsidRPr="000C4AFC" w:rsidRDefault="00226945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1EA9A8" wp14:editId="08CC4359">
                  <wp:extent cx="720000" cy="720000"/>
                  <wp:effectExtent l="0" t="0" r="4445" b="4445"/>
                  <wp:docPr id="14" name="Bilde 13" descr="Et bilde som inneholder mønster, maske, monokrom&#10;&#10;KI-generert innhold kan være feil.">
                    <a:hlinkClick xmlns:a="http://schemas.openxmlformats.org/drawingml/2006/main" r:id="rId20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7F67C1-B1A6-1861-6719-17DAA4C19A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Bilde 13" descr="Et bilde som inneholder mønster, maske, monokrom&#10;&#10;KI-generert innhold kan være feil.">
                            <a:hlinkClick r:id="rId20"/>
                            <a:extLst>
                              <a:ext uri="{FF2B5EF4-FFF2-40B4-BE49-F238E27FC236}">
                                <a16:creationId xmlns:a16="http://schemas.microsoft.com/office/drawing/2014/main" id="{1F7F67C1-B1A6-1861-6719-17DAA4C19A7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584" w14:paraId="6E158CE9" w14:textId="77777777" w:rsidTr="000C4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BE5F1" w:themeFill="accent1" w:themeFillTint="33"/>
          </w:tcPr>
          <w:p w14:paraId="2BBDB277" w14:textId="7406986F" w:rsidR="00473584" w:rsidRPr="000C4AFC" w:rsidRDefault="000C4AFC" w:rsidP="000C4AFC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Polsk 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27743CF9" w14:textId="7130333D" w:rsidR="00473584" w:rsidRPr="000C4AFC" w:rsidRDefault="000C4AFC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sz w:val="24"/>
                <w:szCs w:val="24"/>
              </w:rPr>
              <w:t>Russisk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3153E9B6" w14:textId="065DFDA4" w:rsidR="00473584" w:rsidRPr="000C4AFC" w:rsidRDefault="000C4AFC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sz w:val="24"/>
                <w:szCs w:val="24"/>
              </w:rPr>
              <w:t>Somalisk</w:t>
            </w:r>
          </w:p>
        </w:tc>
        <w:tc>
          <w:tcPr>
            <w:tcW w:w="2124" w:type="dxa"/>
            <w:shd w:val="clear" w:color="auto" w:fill="DBE5F1" w:themeFill="accent1" w:themeFillTint="33"/>
          </w:tcPr>
          <w:p w14:paraId="7B39A901" w14:textId="40F8F268" w:rsidR="00473584" w:rsidRPr="000C4AFC" w:rsidRDefault="000C4AFC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0C4AFC">
              <w:rPr>
                <w:rFonts w:asciiTheme="minorHAnsi" w:hAnsiTheme="minorHAnsi" w:cstheme="minorHAnsi"/>
                <w:sz w:val="24"/>
                <w:szCs w:val="24"/>
              </w:rPr>
              <w:t>Tigrinja</w:t>
            </w:r>
          </w:p>
        </w:tc>
      </w:tr>
      <w:tr w:rsidR="00473584" w14:paraId="68788221" w14:textId="77777777" w:rsidTr="00473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4BCBC918" w14:textId="390094F6" w:rsidR="00473584" w:rsidRPr="000C4AFC" w:rsidRDefault="00A90741" w:rsidP="000C4AFC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5F6420" wp14:editId="1D79C311">
                  <wp:extent cx="720000" cy="720000"/>
                  <wp:effectExtent l="0" t="0" r="4445" b="4445"/>
                  <wp:docPr id="16" name="Bilde 15" descr="Et bilde som inneholder mønster, maske, monokrom&#10;&#10;KI-generert innhold kan være feil.">
                    <a:hlinkClick xmlns:a="http://schemas.openxmlformats.org/drawingml/2006/main" r:id="rId22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69ADAE-832C-FF87-F032-713371EEAD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ilde 15" descr="Et bilde som inneholder mønster, maske, monokrom&#10;&#10;KI-generert innhold kan være feil.">
                            <a:hlinkClick r:id="rId22"/>
                            <a:extLst>
                              <a:ext uri="{FF2B5EF4-FFF2-40B4-BE49-F238E27FC236}">
                                <a16:creationId xmlns:a16="http://schemas.microsoft.com/office/drawing/2014/main" id="{FD69ADAE-832C-FF87-F032-713371EEAD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63EE80B2" w14:textId="7A37DA1B" w:rsidR="00473584" w:rsidRPr="000C4AFC" w:rsidRDefault="003B17A7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B72BBA" wp14:editId="22A432D9">
                  <wp:extent cx="720000" cy="720000"/>
                  <wp:effectExtent l="0" t="0" r="4445" b="4445"/>
                  <wp:docPr id="18" name="Bilde 17" descr="Et bilde som inneholder mønster, maske, monokrom&#10;&#10;KI-generert innhold kan være feil.">
                    <a:hlinkClick xmlns:a="http://schemas.openxmlformats.org/drawingml/2006/main" r:id="rId2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AE0C1A-9169-A0D6-2506-F003AF76A8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de 17" descr="Et bilde som inneholder mønster, maske, monokrom&#10;&#10;KI-generert innhold kan være feil.">
                            <a:hlinkClick r:id="rId24"/>
                            <a:extLst>
                              <a:ext uri="{FF2B5EF4-FFF2-40B4-BE49-F238E27FC236}">
                                <a16:creationId xmlns:a16="http://schemas.microsoft.com/office/drawing/2014/main" id="{B9AE0C1A-9169-A0D6-2506-F003AF76A8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4FCC2AD8" w14:textId="20C0B9E5" w:rsidR="003B17A7" w:rsidRPr="003B17A7" w:rsidRDefault="003B17A7" w:rsidP="00717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A84908" wp14:editId="7C3CEF74">
                  <wp:extent cx="720000" cy="720000"/>
                  <wp:effectExtent l="0" t="0" r="4445" b="4445"/>
                  <wp:docPr id="25" name="Bilde 24" descr="Et bilde som inneholder mønster, maske, monokrom&#10;&#10;KI-generert innhold kan være feil.">
                    <a:hlinkClick xmlns:a="http://schemas.openxmlformats.org/drawingml/2006/main" r:id="rId25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42F26B-50DC-FED7-AA93-D26F24E047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de 24" descr="Et bilde som inneholder mønster, maske, monokrom&#10;&#10;KI-generert innhold kan være feil.">
                            <a:hlinkClick r:id="rId25"/>
                            <a:extLst>
                              <a:ext uri="{FF2B5EF4-FFF2-40B4-BE49-F238E27FC236}">
                                <a16:creationId xmlns:a16="http://schemas.microsoft.com/office/drawing/2014/main" id="{B642F26B-50DC-FED7-AA93-D26F24E047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669475CF" w14:textId="3DCA7EF5" w:rsidR="00473584" w:rsidRPr="000C4AFC" w:rsidRDefault="00717FD8" w:rsidP="000C4A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755CC4" wp14:editId="14258E3C">
                  <wp:extent cx="720000" cy="720000"/>
                  <wp:effectExtent l="0" t="0" r="4445" b="4445"/>
                  <wp:docPr id="334530197" name="Bilde 7" descr="Et bilde som inneholder mønster, maske, monokrom&#10;&#10;KI-generert innhold kan være feil.">
                    <a:hlinkClick xmlns:a="http://schemas.openxmlformats.org/drawingml/2006/main" r:id="rId1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622E82-3C40-338D-77BF-A1852986EA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e 7" descr="Et bilde som inneholder mønster, maske, monokrom&#10;&#10;KI-generert innhold kan være feil.">
                            <a:hlinkClick r:id="rId14"/>
                            <a:extLst>
                              <a:ext uri="{FF2B5EF4-FFF2-40B4-BE49-F238E27FC236}">
                                <a16:creationId xmlns:a16="http://schemas.microsoft.com/office/drawing/2014/main" id="{EA622E82-3C40-338D-77BF-A1852986EA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9F5E1D4" wp14:editId="35A6BCF5">
                  <wp:simplePos x="0" y="0"/>
                  <wp:positionH relativeFrom="column">
                    <wp:posOffset>7912100</wp:posOffset>
                  </wp:positionH>
                  <wp:positionV relativeFrom="paragraph">
                    <wp:posOffset>2143760</wp:posOffset>
                  </wp:positionV>
                  <wp:extent cx="720000" cy="720000"/>
                  <wp:effectExtent l="0" t="0" r="4445" b="4445"/>
                  <wp:wrapNone/>
                  <wp:docPr id="22" name="Bilde 21" descr="Et bilde som inneholder mønster, maske, monokrom&#10;&#10;KI-generert innhold kan være feil.">
                    <a:hlinkClick xmlns:a="http://schemas.openxmlformats.org/drawingml/2006/main" r:id="rId2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7C62A4-00AE-BF1D-770B-1921C9C9DC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e 21" descr="Et bilde som inneholder mønster, maske, monokrom&#10;&#10;KI-generert innhold kan være feil.">
                            <a:hlinkClick r:id="rId28"/>
                            <a:extLst>
                              <a:ext uri="{FF2B5EF4-FFF2-40B4-BE49-F238E27FC236}">
                                <a16:creationId xmlns:a16="http://schemas.microsoft.com/office/drawing/2014/main" id="{A87C62A4-00AE-BF1D-770B-1921C9C9DC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59B53218" w14:textId="77777777" w:rsidR="0094585F" w:rsidRPr="0055278F" w:rsidRDefault="0094585F" w:rsidP="00CC0D69">
      <w:pPr>
        <w:rPr>
          <w:rFonts w:asciiTheme="minorHAnsi" w:hAnsiTheme="minorHAnsi" w:cstheme="minorHAnsi"/>
          <w:b/>
        </w:rPr>
      </w:pPr>
    </w:p>
    <w:tbl>
      <w:tblPr>
        <w:tblW w:w="918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7"/>
        <w:gridCol w:w="5085"/>
      </w:tblGrid>
      <w:tr w:rsidR="00362BF7" w:rsidRPr="0055278F" w14:paraId="38851D19" w14:textId="77777777" w:rsidTr="007743C4">
        <w:trPr>
          <w:trHeight w:val="624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7BE4" w14:textId="77777777" w:rsidR="00362BF7" w:rsidRPr="0055278F" w:rsidRDefault="00362BF7" w:rsidP="00022670">
            <w:pPr>
              <w:pStyle w:val="Overskrift1"/>
              <w:jc w:val="center"/>
              <w:rPr>
                <w:rFonts w:asciiTheme="minorHAnsi" w:hAnsiTheme="minorHAnsi" w:cstheme="minorHAnsi"/>
                <w:sz w:val="22"/>
              </w:rPr>
            </w:pPr>
            <w:r w:rsidRPr="0055278F">
              <w:rPr>
                <w:rFonts w:asciiTheme="minorHAnsi" w:hAnsiTheme="minorHAnsi" w:cstheme="minorHAnsi"/>
                <w:sz w:val="22"/>
              </w:rPr>
              <w:t xml:space="preserve">Oppstart av møte </w:t>
            </w:r>
          </w:p>
          <w:p w14:paraId="69CFC007" w14:textId="77777777" w:rsidR="00362BF7" w:rsidRPr="0055278F" w:rsidRDefault="00362BF7" w:rsidP="00022670">
            <w:pPr>
              <w:rPr>
                <w:rFonts w:asciiTheme="minorHAnsi" w:hAnsiTheme="minorHAnsi" w:cstheme="minorHAnsi"/>
                <w:b/>
              </w:rPr>
            </w:pPr>
            <w:r w:rsidRPr="0055278F">
              <w:rPr>
                <w:rFonts w:asciiTheme="minorHAnsi" w:hAnsiTheme="minorHAnsi" w:cstheme="minorHAnsi"/>
                <w:b/>
              </w:rPr>
              <w:t xml:space="preserve">Oppstartsamtale for: (barnets </w:t>
            </w:r>
            <w:proofErr w:type="gramStart"/>
            <w:r w:rsidRPr="0055278F">
              <w:rPr>
                <w:rFonts w:asciiTheme="minorHAnsi" w:hAnsiTheme="minorHAnsi" w:cstheme="minorHAnsi"/>
                <w:b/>
              </w:rPr>
              <w:t xml:space="preserve">navn)   </w:t>
            </w:r>
            <w:proofErr w:type="gramEnd"/>
            <w:r w:rsidRPr="0055278F">
              <w:rPr>
                <w:rFonts w:asciiTheme="minorHAnsi" w:hAnsiTheme="minorHAnsi" w:cstheme="minorHAnsi"/>
                <w:b/>
              </w:rPr>
              <w:t xml:space="preserve">                                                    Dato:</w:t>
            </w:r>
          </w:p>
          <w:p w14:paraId="6206C374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  <w:proofErr w:type="gramStart"/>
            <w:r w:rsidRPr="0055278F">
              <w:rPr>
                <w:rFonts w:asciiTheme="minorHAnsi" w:hAnsiTheme="minorHAnsi" w:cstheme="minorHAnsi"/>
                <w:b/>
              </w:rPr>
              <w:t xml:space="preserve">Klokkeslett:   </w:t>
            </w:r>
            <w:proofErr w:type="gramEnd"/>
            <w:r w:rsidRPr="0055278F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</w:t>
            </w:r>
          </w:p>
        </w:tc>
      </w:tr>
      <w:tr w:rsidR="00362BF7" w:rsidRPr="0055278F" w14:paraId="0DB9FDE1" w14:textId="77777777" w:rsidTr="007743C4">
        <w:trPr>
          <w:trHeight w:val="16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0765" w14:textId="77777777" w:rsidR="00362BF7" w:rsidRPr="0055278F" w:rsidRDefault="00362BF7" w:rsidP="00022670">
            <w:pPr>
              <w:rPr>
                <w:rFonts w:asciiTheme="minorHAnsi" w:hAnsiTheme="minorHAnsi" w:cstheme="minorHAnsi"/>
                <w:b/>
                <w:bCs/>
              </w:rPr>
            </w:pPr>
            <w:r w:rsidRPr="0055278F">
              <w:rPr>
                <w:rFonts w:asciiTheme="minorHAnsi" w:hAnsiTheme="minorHAnsi" w:cstheme="minorHAnsi"/>
                <w:b/>
                <w:bCs/>
              </w:rPr>
              <w:t>Fra barnehagen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A9A30" w14:textId="77777777" w:rsidR="00362BF7" w:rsidRPr="0055278F" w:rsidRDefault="00362BF7" w:rsidP="00022670">
            <w:pPr>
              <w:rPr>
                <w:rFonts w:asciiTheme="minorHAnsi" w:hAnsiTheme="minorHAnsi" w:cstheme="minorHAnsi"/>
                <w:b/>
                <w:bCs/>
              </w:rPr>
            </w:pPr>
            <w:r w:rsidRPr="0055278F">
              <w:rPr>
                <w:rFonts w:asciiTheme="minorHAnsi" w:hAnsiTheme="minorHAnsi" w:cstheme="minorHAnsi"/>
                <w:b/>
                <w:bCs/>
              </w:rPr>
              <w:t xml:space="preserve"> Fra foreldre </w:t>
            </w:r>
          </w:p>
        </w:tc>
      </w:tr>
      <w:tr w:rsidR="00362BF7" w:rsidRPr="0055278F" w14:paraId="3A0623BF" w14:textId="77777777" w:rsidTr="007743C4">
        <w:trPr>
          <w:trHeight w:val="163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5D6E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  <w:b/>
                <w:bCs/>
              </w:rPr>
              <w:t>Familie og relasjon</w:t>
            </w:r>
          </w:p>
        </w:tc>
      </w:tr>
      <w:tr w:rsidR="00362BF7" w:rsidRPr="0055278F" w14:paraId="234F756B" w14:textId="77777777" w:rsidTr="007743C4">
        <w:trPr>
          <w:trHeight w:val="480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279D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Hvor er barnet født? Hvordan var første leveår?</w:t>
            </w:r>
          </w:p>
          <w:p w14:paraId="537A619D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FAAFD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</w:tr>
      <w:tr w:rsidR="00362BF7" w:rsidRPr="0055278F" w14:paraId="759ECE26" w14:textId="77777777" w:rsidTr="007743C4">
        <w:trPr>
          <w:trHeight w:val="64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449E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Hvem bor barnet sammen med?</w:t>
            </w:r>
          </w:p>
          <w:p w14:paraId="674D2475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 xml:space="preserve">Er det noen som betyr ekstra mye for barnet? </w:t>
            </w:r>
          </w:p>
          <w:p w14:paraId="157C8C26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95A01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</w:tr>
      <w:tr w:rsidR="00362BF7" w:rsidRPr="0055278F" w14:paraId="3C8F121E" w14:textId="77777777" w:rsidTr="007743C4">
        <w:trPr>
          <w:trHeight w:val="32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A632" w14:textId="77777777" w:rsidR="00362BF7" w:rsidRDefault="00362BF7" w:rsidP="00022670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Er det spesielle dager (merkedager, høytider) som betyr mye for familien?</w:t>
            </w:r>
          </w:p>
          <w:p w14:paraId="68577652" w14:textId="77777777" w:rsidR="00072EBE" w:rsidRPr="0055278F" w:rsidRDefault="00072EBE" w:rsidP="000226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6324FE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</w:tr>
      <w:tr w:rsidR="00362BF7" w:rsidRPr="0055278F" w14:paraId="13C8AF4E" w14:textId="77777777" w:rsidTr="007743C4">
        <w:trPr>
          <w:trHeight w:val="31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EDD3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Har barnet gått i barnehage før?</w:t>
            </w:r>
          </w:p>
          <w:p w14:paraId="1FCEAB32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A5416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</w:tr>
      <w:tr w:rsidR="0055278F" w:rsidRPr="0055278F" w14:paraId="2ABF3057" w14:textId="77777777" w:rsidTr="007743C4">
        <w:trPr>
          <w:trHeight w:val="80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8E40" w14:textId="5335A1D8" w:rsidR="0055278F" w:rsidRPr="0055278F" w:rsidRDefault="0055278F" w:rsidP="00022670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 xml:space="preserve">Hvordan vil du beskrive barnet ditt? </w:t>
            </w:r>
            <w:r w:rsidRPr="0055278F">
              <w:rPr>
                <w:rFonts w:asciiTheme="minorHAnsi" w:hAnsiTheme="minorHAnsi" w:cstheme="minorHAnsi"/>
              </w:rPr>
              <w:br/>
            </w:r>
            <w:r w:rsidRPr="0055278F">
              <w:rPr>
                <w:rFonts w:asciiTheme="minorHAnsi" w:hAnsiTheme="minorHAnsi" w:cstheme="minorHAnsi"/>
                <w:i/>
                <w:iCs/>
              </w:rPr>
              <w:t>Ler og smiler barnet til deg? Hva liker barnet ditt spesielt godt å gjøre eller leke med? Liker han/hun leker som «borte -titt-tei»?</w:t>
            </w: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5E140" w14:textId="77777777" w:rsidR="0055278F" w:rsidRPr="0055278F" w:rsidRDefault="0055278F" w:rsidP="00022670">
            <w:pPr>
              <w:rPr>
                <w:rFonts w:asciiTheme="minorHAnsi" w:hAnsiTheme="minorHAnsi" w:cstheme="minorHAnsi"/>
              </w:rPr>
            </w:pPr>
          </w:p>
        </w:tc>
      </w:tr>
      <w:tr w:rsidR="00362BF7" w:rsidRPr="0055278F" w14:paraId="6518D38F" w14:textId="77777777" w:rsidTr="007743C4">
        <w:trPr>
          <w:trHeight w:val="374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EA4F" w14:textId="77777777" w:rsidR="00A73877" w:rsidRPr="0055278F" w:rsidRDefault="00A73877" w:rsidP="00A73877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 xml:space="preserve">Hvordan reagerer barnet i situasjoner som skaper sterke følelser? </w:t>
            </w:r>
          </w:p>
          <w:p w14:paraId="574AA041" w14:textId="77777777" w:rsidR="00A73877" w:rsidRPr="0055278F" w:rsidRDefault="00A73877" w:rsidP="00A73877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 xml:space="preserve">(glad, trist, sint, </w:t>
            </w:r>
            <w:proofErr w:type="gramStart"/>
            <w:r w:rsidRPr="0055278F">
              <w:rPr>
                <w:rFonts w:asciiTheme="minorHAnsi" w:hAnsiTheme="minorHAnsi" w:cstheme="minorHAnsi"/>
              </w:rPr>
              <w:t>skuffet,</w:t>
            </w:r>
            <w:proofErr w:type="gramEnd"/>
            <w:r w:rsidRPr="0055278F">
              <w:rPr>
                <w:rFonts w:asciiTheme="minorHAnsi" w:hAnsiTheme="minorHAnsi" w:cstheme="minorHAnsi"/>
              </w:rPr>
              <w:t xml:space="preserve"> redd). </w:t>
            </w:r>
          </w:p>
          <w:p w14:paraId="64F2C95C" w14:textId="77777777" w:rsidR="00A73877" w:rsidRPr="0055278F" w:rsidRDefault="00A73877" w:rsidP="00A73877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Hvordan liker barnet å bli trøstet?</w:t>
            </w:r>
          </w:p>
          <w:p w14:paraId="14F9F89D" w14:textId="128928D4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35821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</w:tr>
      <w:tr w:rsidR="00362BF7" w:rsidRPr="0055278F" w14:paraId="54C72644" w14:textId="77777777" w:rsidTr="007743C4">
        <w:trPr>
          <w:trHeight w:val="32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39F0" w14:textId="77777777" w:rsidR="00362BF7" w:rsidRDefault="009A54BB" w:rsidP="00A738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Hvordan jobber dere med grensesetting hjemme? Noe vi bør vite om?</w:t>
            </w:r>
          </w:p>
          <w:p w14:paraId="33C8AF5E" w14:textId="011F9239" w:rsidR="00072EBE" w:rsidRPr="0055278F" w:rsidRDefault="00072EBE" w:rsidP="00A738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C7953" w14:textId="77777777" w:rsidR="00362BF7" w:rsidRPr="0055278F" w:rsidRDefault="00362BF7" w:rsidP="00022670">
            <w:pPr>
              <w:rPr>
                <w:rFonts w:asciiTheme="minorHAnsi" w:hAnsiTheme="minorHAnsi" w:cstheme="minorHAnsi"/>
              </w:rPr>
            </w:pPr>
          </w:p>
        </w:tc>
      </w:tr>
      <w:tr w:rsidR="009A54BB" w:rsidRPr="0055278F" w14:paraId="795F7B28" w14:textId="77777777" w:rsidTr="007743C4">
        <w:trPr>
          <w:trHeight w:val="163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2BE9" w14:textId="77777777" w:rsidR="009A54BB" w:rsidRPr="0055278F" w:rsidRDefault="009A54BB" w:rsidP="009A54BB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  <w:b/>
                <w:bCs/>
              </w:rPr>
              <w:t>Hverdag og rutiner</w:t>
            </w:r>
          </w:p>
        </w:tc>
      </w:tr>
      <w:tr w:rsidR="009A54BB" w:rsidRPr="0055278F" w14:paraId="05D7FDA2" w14:textId="77777777" w:rsidTr="007743C4">
        <w:trPr>
          <w:trHeight w:val="480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B4ED" w14:textId="77777777" w:rsidR="009A54BB" w:rsidRPr="0055278F" w:rsidRDefault="009A54BB" w:rsidP="009A54BB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 xml:space="preserve">Rutiner rundt måltid hjemme? </w:t>
            </w:r>
          </w:p>
          <w:p w14:paraId="16FFA8F1" w14:textId="77777777" w:rsidR="009A54BB" w:rsidRDefault="009A54BB" w:rsidP="009A54BB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Hva spiser/drikker barnet? Allergi eller andre hensyn?</w:t>
            </w:r>
          </w:p>
          <w:p w14:paraId="529DCAA1" w14:textId="77777777" w:rsidR="00072EBE" w:rsidRPr="0055278F" w:rsidRDefault="00072EBE" w:rsidP="009A54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356DC" w14:textId="77777777" w:rsidR="009A54BB" w:rsidRPr="0055278F" w:rsidRDefault="009A54BB" w:rsidP="009A54BB">
            <w:pPr>
              <w:rPr>
                <w:rFonts w:asciiTheme="minorHAnsi" w:hAnsiTheme="minorHAnsi" w:cstheme="minorHAnsi"/>
              </w:rPr>
            </w:pPr>
          </w:p>
        </w:tc>
      </w:tr>
      <w:tr w:rsidR="009A54BB" w:rsidRPr="0055278F" w14:paraId="31E50A9A" w14:textId="77777777" w:rsidTr="007743C4">
        <w:trPr>
          <w:trHeight w:val="480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DCCF" w14:textId="1D6D93A5" w:rsidR="009A54BB" w:rsidRPr="0055278F" w:rsidRDefault="009A54BB" w:rsidP="009A54BB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Selvstendighet i hverdagssituasjoner?  Eks. måltider, påkledning og toalett</w:t>
            </w:r>
            <w:r w:rsidR="00820BF9">
              <w:rPr>
                <w:rFonts w:asciiTheme="minorHAnsi" w:hAnsiTheme="minorHAnsi" w:cstheme="minorHAnsi"/>
              </w:rPr>
              <w:t>va</w:t>
            </w:r>
            <w:r w:rsidRPr="0055278F">
              <w:rPr>
                <w:rFonts w:asciiTheme="minorHAnsi" w:hAnsiTheme="minorHAnsi" w:cstheme="minorHAnsi"/>
              </w:rPr>
              <w:t>ner</w:t>
            </w:r>
          </w:p>
          <w:p w14:paraId="4308CA70" w14:textId="77777777" w:rsidR="009A54BB" w:rsidRPr="0055278F" w:rsidRDefault="009A54BB" w:rsidP="009A54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B1157" w14:textId="77777777" w:rsidR="009A54BB" w:rsidRPr="0055278F" w:rsidRDefault="009A54BB" w:rsidP="009A54BB">
            <w:pPr>
              <w:rPr>
                <w:rFonts w:asciiTheme="minorHAnsi" w:hAnsiTheme="minorHAnsi" w:cstheme="minorHAnsi"/>
              </w:rPr>
            </w:pPr>
          </w:p>
        </w:tc>
      </w:tr>
      <w:tr w:rsidR="009A54BB" w:rsidRPr="0055278F" w14:paraId="29352E03" w14:textId="77777777" w:rsidTr="007743C4">
        <w:trPr>
          <w:trHeight w:val="489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EF45" w14:textId="77777777" w:rsidR="009A54BB" w:rsidRDefault="009A54BB" w:rsidP="009A54BB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 xml:space="preserve">Hvilke soverutiner har barnet i hjemmet? Har barnet behov for søvn, hvile i løpet av dagen? </w:t>
            </w:r>
          </w:p>
          <w:p w14:paraId="3AD4812D" w14:textId="77777777" w:rsidR="00072EBE" w:rsidRPr="0055278F" w:rsidRDefault="00072EBE" w:rsidP="009A54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C5CEA" w14:textId="77777777" w:rsidR="009A54BB" w:rsidRPr="0055278F" w:rsidRDefault="009A54BB" w:rsidP="009A54BB">
            <w:pPr>
              <w:rPr>
                <w:rFonts w:asciiTheme="minorHAnsi" w:hAnsiTheme="minorHAnsi" w:cstheme="minorHAnsi"/>
              </w:rPr>
            </w:pPr>
          </w:p>
        </w:tc>
      </w:tr>
      <w:tr w:rsidR="009A54BB" w:rsidRPr="0055278F" w14:paraId="56D383D7" w14:textId="77777777" w:rsidTr="007743C4">
        <w:trPr>
          <w:trHeight w:val="153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FAFC" w14:textId="77777777" w:rsidR="009A54BB" w:rsidRPr="0055278F" w:rsidRDefault="009A54BB" w:rsidP="009A54BB">
            <w:pPr>
              <w:rPr>
                <w:rFonts w:asciiTheme="minorHAnsi" w:hAnsiTheme="minorHAnsi" w:cstheme="minorHAnsi"/>
                <w:b/>
                <w:bCs/>
              </w:rPr>
            </w:pPr>
            <w:r w:rsidRPr="0055278F">
              <w:rPr>
                <w:rFonts w:asciiTheme="minorHAnsi" w:hAnsiTheme="minorHAnsi" w:cstheme="minorHAnsi"/>
                <w:b/>
                <w:bCs/>
              </w:rPr>
              <w:t>Lek og vennskap</w:t>
            </w:r>
          </w:p>
        </w:tc>
      </w:tr>
      <w:tr w:rsidR="00D168E2" w:rsidRPr="0055278F" w14:paraId="0C28BF43" w14:textId="77777777" w:rsidTr="007743C4">
        <w:trPr>
          <w:trHeight w:val="32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8D4D" w14:textId="77777777" w:rsidR="00D168E2" w:rsidRPr="00802172" w:rsidRDefault="00D168E2" w:rsidP="00D168E2">
            <w:pPr>
              <w:rPr>
                <w:rFonts w:asciiTheme="minorHAnsi" w:hAnsiTheme="minorHAnsi" w:cstheme="minorHAnsi"/>
              </w:rPr>
            </w:pPr>
            <w:r w:rsidRPr="00802172">
              <w:rPr>
                <w:rFonts w:asciiTheme="minorHAnsi" w:hAnsiTheme="minorHAnsi" w:cstheme="minorHAnsi"/>
              </w:rPr>
              <w:t>Hva liker barnet å gjøre</w:t>
            </w:r>
            <w:r>
              <w:rPr>
                <w:rFonts w:asciiTheme="minorHAnsi" w:hAnsiTheme="minorHAnsi" w:cstheme="minorHAnsi"/>
              </w:rPr>
              <w:t>/ leke med</w:t>
            </w:r>
          </w:p>
          <w:p w14:paraId="3E0704C1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E47E4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</w:tr>
      <w:tr w:rsidR="00D168E2" w:rsidRPr="0055278F" w14:paraId="207B6892" w14:textId="77777777" w:rsidTr="007743C4">
        <w:trPr>
          <w:trHeight w:val="31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EE23" w14:textId="77777777" w:rsidR="00D168E2" w:rsidRDefault="00D168E2" w:rsidP="00D168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 liker barnet å gjøre i</w:t>
            </w:r>
            <w:r w:rsidRPr="00802172">
              <w:rPr>
                <w:rFonts w:asciiTheme="minorHAnsi" w:hAnsiTheme="minorHAnsi" w:cstheme="minorHAnsi"/>
              </w:rPr>
              <w:t xml:space="preserve"> samspill med andre barn</w:t>
            </w:r>
            <w:r>
              <w:rPr>
                <w:rFonts w:asciiTheme="minorHAnsi" w:hAnsiTheme="minorHAnsi" w:cstheme="minorHAnsi"/>
              </w:rPr>
              <w:t xml:space="preserve"> og/eller voksne</w:t>
            </w:r>
            <w:r w:rsidRPr="00802172">
              <w:rPr>
                <w:rFonts w:asciiTheme="minorHAnsi" w:hAnsiTheme="minorHAnsi" w:cstheme="minorHAnsi"/>
              </w:rPr>
              <w:t>?</w:t>
            </w:r>
          </w:p>
          <w:p w14:paraId="74894314" w14:textId="28DC9DF0" w:rsidR="00072EBE" w:rsidRPr="0055278F" w:rsidRDefault="00072EBE" w:rsidP="00D16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F4589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</w:tr>
      <w:tr w:rsidR="00D168E2" w:rsidRPr="0055278F" w14:paraId="4FE74802" w14:textId="77777777" w:rsidTr="007743C4">
        <w:trPr>
          <w:trHeight w:val="163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6DAD" w14:textId="713761A9" w:rsidR="00D168E2" w:rsidRPr="0055278F" w:rsidRDefault="00D168E2" w:rsidP="00D168E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Barnets språk</w:t>
            </w:r>
          </w:p>
        </w:tc>
      </w:tr>
      <w:tr w:rsidR="00D168E2" w:rsidRPr="0055278F" w14:paraId="28BB34D3" w14:textId="77777777" w:rsidTr="007743C4">
        <w:trPr>
          <w:trHeight w:val="480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3CCB" w14:textId="19D7B81B" w:rsidR="00D168E2" w:rsidRDefault="00D168E2" w:rsidP="00D168E2">
            <w:pPr>
              <w:rPr>
                <w:rFonts w:asciiTheme="minorHAnsi" w:hAnsiTheme="minorHAnsi" w:cstheme="minorHAnsi"/>
                <w:b/>
                <w:bCs/>
              </w:rPr>
            </w:pPr>
            <w:r w:rsidRPr="00802172">
              <w:rPr>
                <w:rFonts w:asciiTheme="minorHAnsi" w:hAnsiTheme="minorHAnsi" w:cstheme="minorHAnsi"/>
              </w:rPr>
              <w:lastRenderedPageBreak/>
              <w:t xml:space="preserve">Hvilket språk hører barnet hjemme?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27B9D2A" w14:textId="77777777" w:rsidR="00D168E2" w:rsidRDefault="00D168E2" w:rsidP="00D168E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BA0AA23" w14:textId="77777777" w:rsidR="007743C4" w:rsidRDefault="007743C4" w:rsidP="00D168E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13426A3" w14:textId="77777777" w:rsidR="007743C4" w:rsidRDefault="007743C4" w:rsidP="00D168E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F477D" w:rsidRPr="0055278F" w14:paraId="69D3E1C9" w14:textId="77777777" w:rsidTr="007743C4">
        <w:trPr>
          <w:trHeight w:val="80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2913" w14:textId="77777777" w:rsidR="004F477D" w:rsidRPr="00802172" w:rsidRDefault="004F477D" w:rsidP="004F477D">
            <w:pPr>
              <w:rPr>
                <w:rFonts w:asciiTheme="minorHAnsi" w:hAnsiTheme="minorHAnsi" w:cstheme="minorHAnsi"/>
              </w:rPr>
            </w:pPr>
            <w:r w:rsidRPr="00802172">
              <w:rPr>
                <w:rFonts w:asciiTheme="minorHAnsi" w:hAnsiTheme="minorHAnsi" w:cstheme="minorHAnsi"/>
              </w:rPr>
              <w:t xml:space="preserve">Hvordan uttrykker barnet seg verbalt (pludrer, ord, setninger? Hvordan evner barnet å gi uttrykk for sine følelser og behov?  </w:t>
            </w:r>
          </w:p>
          <w:p w14:paraId="7DB08F8B" w14:textId="77777777" w:rsidR="004F477D" w:rsidRDefault="004F477D" w:rsidP="004F47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02A8242" w14:textId="5181DAB7" w:rsidR="004F477D" w:rsidRDefault="004F477D" w:rsidP="004F47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F477D" w:rsidRPr="0055278F" w14:paraId="7B91C485" w14:textId="77777777" w:rsidTr="007743C4">
        <w:trPr>
          <w:trHeight w:val="489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3CF" w14:textId="77777777" w:rsidR="004F477D" w:rsidRPr="00802172" w:rsidRDefault="004F477D" w:rsidP="004F477D">
            <w:pPr>
              <w:rPr>
                <w:rFonts w:asciiTheme="minorHAnsi" w:hAnsiTheme="minorHAnsi" w:cstheme="minorHAnsi"/>
              </w:rPr>
            </w:pPr>
            <w:r w:rsidRPr="00802172">
              <w:rPr>
                <w:rFonts w:asciiTheme="minorHAnsi" w:hAnsiTheme="minorHAnsi" w:cstheme="minorHAnsi"/>
              </w:rPr>
              <w:t xml:space="preserve">Er det spesielle sanger eller bøker barnet ditt liker? </w:t>
            </w:r>
          </w:p>
          <w:p w14:paraId="7797F5A7" w14:textId="77777777" w:rsidR="004F477D" w:rsidRDefault="004F477D" w:rsidP="004F47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BB7F72A" w14:textId="77777777" w:rsidR="004F477D" w:rsidRDefault="004F477D" w:rsidP="004F47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168E2" w:rsidRPr="0055278F" w14:paraId="2D10F0FC" w14:textId="77777777" w:rsidTr="007743C4">
        <w:trPr>
          <w:trHeight w:val="153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525F" w14:textId="1BF0E237" w:rsidR="00D168E2" w:rsidRPr="0055278F" w:rsidRDefault="00D168E2" w:rsidP="00D168E2">
            <w:pPr>
              <w:rPr>
                <w:rFonts w:asciiTheme="minorHAnsi" w:hAnsiTheme="minorHAnsi" w:cstheme="minorHAnsi"/>
                <w:b/>
                <w:bCs/>
              </w:rPr>
            </w:pPr>
            <w:r w:rsidRPr="0055278F">
              <w:rPr>
                <w:rFonts w:asciiTheme="minorHAnsi" w:hAnsiTheme="minorHAnsi" w:cstheme="minorHAnsi"/>
                <w:b/>
                <w:bCs/>
              </w:rPr>
              <w:t>Forventninger til barnehagen</w:t>
            </w:r>
          </w:p>
        </w:tc>
      </w:tr>
      <w:tr w:rsidR="00D168E2" w:rsidRPr="0055278F" w14:paraId="133244A8" w14:textId="77777777" w:rsidTr="007743C4">
        <w:trPr>
          <w:trHeight w:val="32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5D79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Hva er deres forventninger til barnehagen?</w:t>
            </w:r>
          </w:p>
          <w:p w14:paraId="1988E89D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09A0A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</w:tr>
      <w:tr w:rsidR="00D168E2" w:rsidRPr="0055278F" w14:paraId="31350CE8" w14:textId="77777777" w:rsidTr="007743C4">
        <w:trPr>
          <w:trHeight w:val="480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9E67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Hvordan er følelsen av at barnet skal starte i barnehagen?</w:t>
            </w:r>
          </w:p>
          <w:p w14:paraId="03497FD5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9BA83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</w:tr>
      <w:tr w:rsidR="00D168E2" w:rsidRPr="0055278F" w14:paraId="1FE9D22C" w14:textId="77777777" w:rsidTr="007743C4">
        <w:trPr>
          <w:trHeight w:val="480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FE8A" w14:textId="6523B9BB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 xml:space="preserve">Er det noe vi bør ha </w:t>
            </w:r>
            <w:proofErr w:type="gramStart"/>
            <w:r w:rsidRPr="0055278F">
              <w:rPr>
                <w:rFonts w:asciiTheme="minorHAnsi" w:hAnsiTheme="minorHAnsi" w:cstheme="minorHAnsi"/>
              </w:rPr>
              <w:t>fokus</w:t>
            </w:r>
            <w:proofErr w:type="gramEnd"/>
            <w:r w:rsidRPr="0055278F">
              <w:rPr>
                <w:rFonts w:asciiTheme="minorHAnsi" w:hAnsiTheme="minorHAnsi" w:cstheme="minorHAnsi"/>
              </w:rPr>
              <w:t xml:space="preserve"> på for å støtte barnet deres best mulig</w:t>
            </w:r>
            <w:r w:rsidR="00F74C37">
              <w:rPr>
                <w:rFonts w:asciiTheme="minorHAnsi" w:hAnsiTheme="minorHAnsi" w:cstheme="minorHAnsi"/>
              </w:rPr>
              <w:t>?</w:t>
            </w:r>
          </w:p>
          <w:p w14:paraId="4DFDE14E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939C4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</w:tr>
      <w:tr w:rsidR="00D168E2" w:rsidRPr="0055278F" w14:paraId="23E3EE63" w14:textId="77777777" w:rsidTr="007743C4">
        <w:trPr>
          <w:trHeight w:val="652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9DC6" w14:textId="4A10F450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Annen informasjon som det er viktig at barnehagen får beskjed om som kan ha betydning for barnets tilvenning</w:t>
            </w:r>
            <w:r w:rsidR="00011B4F">
              <w:rPr>
                <w:rFonts w:asciiTheme="minorHAnsi" w:hAnsiTheme="minorHAnsi" w:cstheme="minorHAnsi"/>
              </w:rPr>
              <w:t>?</w:t>
            </w:r>
            <w:r w:rsidRPr="0055278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21B32F" w14:textId="77777777" w:rsidR="00D168E2" w:rsidRPr="0055278F" w:rsidRDefault="00D168E2" w:rsidP="00D168E2">
            <w:pPr>
              <w:rPr>
                <w:rFonts w:asciiTheme="minorHAnsi" w:hAnsiTheme="minorHAnsi" w:cstheme="minorHAnsi"/>
              </w:rPr>
            </w:pPr>
          </w:p>
        </w:tc>
      </w:tr>
      <w:tr w:rsidR="00D168E2" w:rsidRPr="0055278F" w14:paraId="159E2FFF" w14:textId="77777777" w:rsidTr="007743C4">
        <w:trPr>
          <w:trHeight w:val="153"/>
        </w:trPr>
        <w:tc>
          <w:tcPr>
            <w:tcW w:w="9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D69" w14:textId="77777777" w:rsidR="00D168E2" w:rsidRPr="0055278F" w:rsidRDefault="00D168E2" w:rsidP="00D168E2">
            <w:pPr>
              <w:rPr>
                <w:rFonts w:asciiTheme="minorHAnsi" w:hAnsiTheme="minorHAnsi" w:cstheme="minorHAnsi"/>
                <w:b/>
                <w:bCs/>
              </w:rPr>
            </w:pPr>
            <w:r w:rsidRPr="0055278F">
              <w:rPr>
                <w:rFonts w:asciiTheme="minorHAnsi" w:hAnsiTheme="minorHAnsi" w:cstheme="minorHAnsi"/>
                <w:b/>
                <w:bCs/>
              </w:rPr>
              <w:t>Informasjon fra barnehagen</w:t>
            </w:r>
          </w:p>
        </w:tc>
      </w:tr>
      <w:tr w:rsidR="00D168E2" w:rsidRPr="0055278F" w14:paraId="652E17E0" w14:textId="77777777" w:rsidTr="007743C4">
        <w:trPr>
          <w:trHeight w:val="854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FE02" w14:textId="77777777" w:rsidR="00D168E2" w:rsidRPr="0055278F" w:rsidRDefault="00D168E2" w:rsidP="00D168E2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bCs/>
              </w:rPr>
            </w:pPr>
          </w:p>
          <w:p w14:paraId="5E5491A7" w14:textId="77777777" w:rsidR="00D168E2" w:rsidRPr="0055278F" w:rsidRDefault="00D168E2" w:rsidP="00D168E2">
            <w:pPr>
              <w:shd w:val="clear" w:color="auto" w:fill="DBE5F1" w:themeFill="accent1" w:themeFillTint="33"/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Barnehagen forteller om tilvenningspraksis</w:t>
            </w:r>
          </w:p>
          <w:p w14:paraId="6D64A87B" w14:textId="77777777" w:rsidR="00D168E2" w:rsidRPr="0055278F" w:rsidRDefault="00D168E2" w:rsidP="00D168E2">
            <w:pPr>
              <w:shd w:val="clear" w:color="auto" w:fill="DBE5F1" w:themeFill="accent1" w:themeFillTint="33"/>
              <w:rPr>
                <w:rFonts w:asciiTheme="minorHAnsi" w:hAnsiTheme="minorHAnsi" w:cstheme="minorHAnsi"/>
              </w:rPr>
            </w:pPr>
          </w:p>
          <w:p w14:paraId="49A05757" w14:textId="77777777" w:rsidR="00D168E2" w:rsidRPr="0055278F" w:rsidRDefault="00D168E2" w:rsidP="00D168E2">
            <w:pPr>
              <w:shd w:val="clear" w:color="auto" w:fill="DBE5F1" w:themeFill="accent1" w:themeFillTint="3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38ABC" w14:textId="77777777" w:rsidR="00D168E2" w:rsidRPr="0055278F" w:rsidRDefault="00D168E2" w:rsidP="00D168E2">
            <w:pPr>
              <w:shd w:val="clear" w:color="auto" w:fill="DBE5F1" w:themeFill="accent1" w:themeFillTint="33"/>
              <w:rPr>
                <w:rFonts w:asciiTheme="minorHAnsi" w:hAnsiTheme="minorHAnsi" w:cstheme="minorHAnsi"/>
              </w:rPr>
            </w:pPr>
          </w:p>
        </w:tc>
      </w:tr>
      <w:tr w:rsidR="00D168E2" w:rsidRPr="0055278F" w14:paraId="00DFEEB6" w14:textId="77777777" w:rsidTr="007743C4">
        <w:trPr>
          <w:trHeight w:val="64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D474" w14:textId="77777777" w:rsidR="00D168E2" w:rsidRPr="0055278F" w:rsidRDefault="00D168E2" w:rsidP="007743C4">
            <w:pPr>
              <w:rPr>
                <w:rFonts w:asciiTheme="minorHAnsi" w:hAnsiTheme="minorHAnsi" w:cstheme="minorHAnsi"/>
              </w:rPr>
            </w:pPr>
          </w:p>
          <w:p w14:paraId="02212516" w14:textId="77777777" w:rsidR="00D168E2" w:rsidRPr="0055278F" w:rsidRDefault="00D168E2" w:rsidP="007743C4">
            <w:pPr>
              <w:rPr>
                <w:rFonts w:asciiTheme="minorHAnsi" w:hAnsiTheme="minorHAnsi" w:cstheme="minorHAnsi"/>
              </w:rPr>
            </w:pPr>
            <w:r w:rsidRPr="0055278F">
              <w:rPr>
                <w:rFonts w:asciiTheme="minorHAnsi" w:hAnsiTheme="minorHAnsi" w:cstheme="minorHAnsi"/>
              </w:rPr>
              <w:t>Oppsummering, opplevelse av samtale</w:t>
            </w:r>
          </w:p>
          <w:p w14:paraId="4C986048" w14:textId="77777777" w:rsidR="00D168E2" w:rsidRPr="0055278F" w:rsidRDefault="00D168E2" w:rsidP="007743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29935" w14:textId="77777777" w:rsidR="00D168E2" w:rsidRPr="009178BA" w:rsidRDefault="00D168E2" w:rsidP="007743C4">
            <w:pPr>
              <w:rPr>
                <w:rFonts w:asciiTheme="minorHAnsi" w:hAnsiTheme="minorHAnsi" w:cstheme="minorHAnsi"/>
              </w:rPr>
            </w:pPr>
            <w:r w:rsidRPr="009178BA">
              <w:rPr>
                <w:rFonts w:asciiTheme="minorHAnsi" w:hAnsiTheme="minorHAnsi" w:cstheme="minorHAnsi"/>
              </w:rPr>
              <w:t>Fylles ut i fellesskap</w:t>
            </w:r>
          </w:p>
          <w:p w14:paraId="3AAC31B7" w14:textId="77777777" w:rsidR="00D168E2" w:rsidRPr="0055278F" w:rsidRDefault="00D168E2" w:rsidP="007743C4">
            <w:pPr>
              <w:rPr>
                <w:rFonts w:asciiTheme="minorHAnsi" w:hAnsiTheme="minorHAnsi" w:cstheme="minorHAnsi"/>
              </w:rPr>
            </w:pPr>
          </w:p>
          <w:p w14:paraId="7AFBFA71" w14:textId="77777777" w:rsidR="00D168E2" w:rsidRPr="0055278F" w:rsidRDefault="00D168E2" w:rsidP="007743C4">
            <w:pPr>
              <w:rPr>
                <w:rFonts w:asciiTheme="minorHAnsi" w:hAnsiTheme="minorHAnsi" w:cstheme="minorHAnsi"/>
              </w:rPr>
            </w:pPr>
          </w:p>
          <w:p w14:paraId="2FC3AD66" w14:textId="77777777" w:rsidR="00D168E2" w:rsidRPr="0055278F" w:rsidRDefault="00D168E2" w:rsidP="007743C4">
            <w:pPr>
              <w:rPr>
                <w:rFonts w:asciiTheme="minorHAnsi" w:hAnsiTheme="minorHAnsi" w:cstheme="minorHAnsi"/>
              </w:rPr>
            </w:pPr>
          </w:p>
        </w:tc>
      </w:tr>
    </w:tbl>
    <w:p w14:paraId="6976F101" w14:textId="77777777" w:rsidR="00334BEC" w:rsidRPr="0055278F" w:rsidRDefault="00334BEC" w:rsidP="007743C4">
      <w:pPr>
        <w:rPr>
          <w:rFonts w:asciiTheme="minorHAnsi" w:hAnsiTheme="minorHAnsi" w:cstheme="minorHAnsi"/>
          <w:b/>
        </w:rPr>
      </w:pPr>
    </w:p>
    <w:p w14:paraId="49F73688" w14:textId="0E26FAC3" w:rsidR="00F569C1" w:rsidRPr="0055278F" w:rsidRDefault="00CC0D69" w:rsidP="007743C4">
      <w:pPr>
        <w:rPr>
          <w:rFonts w:asciiTheme="minorHAnsi" w:hAnsiTheme="minorHAnsi" w:cstheme="minorHAnsi"/>
          <w:b/>
        </w:rPr>
      </w:pPr>
      <w:r w:rsidRPr="0055278F">
        <w:rPr>
          <w:rFonts w:asciiTheme="minorHAnsi" w:hAnsiTheme="minorHAnsi" w:cstheme="minorHAnsi"/>
          <w:b/>
        </w:rPr>
        <w:t xml:space="preserve">Signatur </w:t>
      </w:r>
    </w:p>
    <w:p w14:paraId="0B8D1C66" w14:textId="77777777" w:rsidR="001F76F3" w:rsidRPr="0055278F" w:rsidRDefault="001F76F3" w:rsidP="007743C4">
      <w:pPr>
        <w:rPr>
          <w:rFonts w:asciiTheme="minorHAnsi" w:hAnsiTheme="minorHAnsi" w:cstheme="minorHAnsi"/>
          <w:b/>
        </w:rPr>
      </w:pPr>
    </w:p>
    <w:p w14:paraId="0811EA04" w14:textId="77777777" w:rsidR="00494C17" w:rsidRDefault="00787125" w:rsidP="007743C4">
      <w:pPr>
        <w:rPr>
          <w:rFonts w:asciiTheme="minorHAnsi" w:hAnsiTheme="minorHAnsi" w:cstheme="minorHAnsi"/>
          <w:b/>
        </w:rPr>
      </w:pPr>
      <w:proofErr w:type="gramStart"/>
      <w:r w:rsidRPr="0055278F">
        <w:rPr>
          <w:rFonts w:asciiTheme="minorHAnsi" w:hAnsiTheme="minorHAnsi" w:cstheme="minorHAnsi"/>
          <w:b/>
        </w:rPr>
        <w:t>F</w:t>
      </w:r>
      <w:r w:rsidR="00CC0D69" w:rsidRPr="0055278F">
        <w:rPr>
          <w:rFonts w:asciiTheme="minorHAnsi" w:hAnsiTheme="minorHAnsi" w:cstheme="minorHAnsi"/>
          <w:b/>
        </w:rPr>
        <w:t>oresatte</w:t>
      </w:r>
      <w:r w:rsidR="00F569C1" w:rsidRPr="0055278F">
        <w:rPr>
          <w:rFonts w:asciiTheme="minorHAnsi" w:hAnsiTheme="minorHAnsi" w:cstheme="minorHAnsi"/>
          <w:b/>
        </w:rPr>
        <w:t>…</w:t>
      </w:r>
      <w:proofErr w:type="gramEnd"/>
      <w:r w:rsidR="00F569C1" w:rsidRPr="0055278F">
        <w:rPr>
          <w:rFonts w:asciiTheme="minorHAnsi" w:hAnsiTheme="minorHAnsi" w:cstheme="minorHAnsi"/>
          <w:b/>
        </w:rPr>
        <w:t xml:space="preserve">…………………………………………………….     </w:t>
      </w:r>
    </w:p>
    <w:p w14:paraId="10D1B319" w14:textId="77777777" w:rsidR="00494C17" w:rsidRDefault="00494C17" w:rsidP="008D759F">
      <w:pPr>
        <w:rPr>
          <w:rFonts w:asciiTheme="minorHAnsi" w:hAnsiTheme="minorHAnsi" w:cstheme="minorHAnsi"/>
          <w:b/>
        </w:rPr>
      </w:pPr>
    </w:p>
    <w:p w14:paraId="7504E6E9" w14:textId="77777777" w:rsidR="00494C17" w:rsidRDefault="00494C17" w:rsidP="008D759F">
      <w:pPr>
        <w:rPr>
          <w:rFonts w:asciiTheme="minorHAnsi" w:hAnsiTheme="minorHAnsi" w:cstheme="minorHAnsi"/>
          <w:b/>
        </w:rPr>
      </w:pPr>
    </w:p>
    <w:p w14:paraId="5C9A9CCC" w14:textId="24D146F2" w:rsidR="00E652B4" w:rsidRPr="0055278F" w:rsidRDefault="00494C17" w:rsidP="008D759F">
      <w:pPr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Pedagog…</w:t>
      </w:r>
      <w:proofErr w:type="gramEnd"/>
      <w:r>
        <w:rPr>
          <w:rFonts w:asciiTheme="minorHAnsi" w:hAnsiTheme="minorHAnsi" w:cstheme="minorHAnsi"/>
          <w:b/>
        </w:rPr>
        <w:t>…………………………………………………………..</w:t>
      </w:r>
      <w:r w:rsidR="00F569C1" w:rsidRPr="0055278F">
        <w:rPr>
          <w:rFonts w:asciiTheme="minorHAnsi" w:hAnsiTheme="minorHAnsi" w:cstheme="minorHAnsi"/>
          <w:b/>
        </w:rPr>
        <w:t xml:space="preserve">   </w:t>
      </w:r>
      <w:r w:rsidR="00CC0D69" w:rsidRPr="0055278F">
        <w:rPr>
          <w:rFonts w:asciiTheme="minorHAnsi" w:hAnsiTheme="minorHAnsi" w:cstheme="minorHAnsi"/>
          <w:b/>
        </w:rPr>
        <w:tab/>
      </w:r>
      <w:r w:rsidR="00CC0D69" w:rsidRPr="0055278F">
        <w:rPr>
          <w:rFonts w:asciiTheme="minorHAnsi" w:hAnsiTheme="minorHAnsi" w:cstheme="minorHAnsi"/>
          <w:b/>
        </w:rPr>
        <w:tab/>
      </w:r>
      <w:r w:rsidR="00CC0D69" w:rsidRPr="0055278F">
        <w:rPr>
          <w:rFonts w:asciiTheme="minorHAnsi" w:hAnsiTheme="minorHAnsi" w:cstheme="minorHAnsi"/>
          <w:b/>
        </w:rPr>
        <w:tab/>
      </w:r>
      <w:r w:rsidR="00CC0D69" w:rsidRPr="0055278F">
        <w:rPr>
          <w:rFonts w:asciiTheme="minorHAnsi" w:hAnsiTheme="minorHAnsi" w:cstheme="minorHAnsi"/>
          <w:b/>
        </w:rPr>
        <w:tab/>
      </w:r>
      <w:r w:rsidR="00CC0D69" w:rsidRPr="0055278F">
        <w:rPr>
          <w:rFonts w:asciiTheme="minorHAnsi" w:hAnsiTheme="minorHAnsi" w:cstheme="minorHAnsi"/>
          <w:b/>
        </w:rPr>
        <w:tab/>
      </w:r>
      <w:r w:rsidR="00CC0D69" w:rsidRPr="0055278F">
        <w:rPr>
          <w:rFonts w:asciiTheme="minorHAnsi" w:hAnsiTheme="minorHAnsi" w:cstheme="minorHAnsi"/>
          <w:b/>
        </w:rPr>
        <w:tab/>
      </w:r>
    </w:p>
    <w:sectPr w:rsidR="00E652B4" w:rsidRPr="0055278F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7" w:h="16840" w:code="9"/>
      <w:pgMar w:top="941" w:right="1701" w:bottom="1021" w:left="1701" w:header="822" w:footer="52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9080" w14:textId="77777777" w:rsidR="0041534B" w:rsidRDefault="0041534B" w:rsidP="008D759F">
      <w:r>
        <w:separator/>
      </w:r>
    </w:p>
  </w:endnote>
  <w:endnote w:type="continuationSeparator" w:id="0">
    <w:p w14:paraId="531FD02C" w14:textId="77777777" w:rsidR="0041534B" w:rsidRDefault="0041534B" w:rsidP="008D759F">
      <w:r>
        <w:continuationSeparator/>
      </w:r>
    </w:p>
  </w:endnote>
  <w:endnote w:type="continuationNotice" w:id="1">
    <w:p w14:paraId="46E8722A" w14:textId="77777777" w:rsidR="0041534B" w:rsidRDefault="00415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DB15" w14:textId="77777777" w:rsidR="002D7F1B" w:rsidRDefault="002D7F1B" w:rsidP="008D759F">
    <w:r>
      <w:tab/>
    </w:r>
    <w:r>
      <w:tab/>
    </w:r>
    <w:r>
      <w:rPr>
        <w:snapToGrid w:val="0"/>
        <w:lang w:eastAsia="en-US"/>
      </w:rPr>
      <w:t xml:space="preserve">Side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3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av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E259C3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1559"/>
      <w:gridCol w:w="1559"/>
      <w:gridCol w:w="2694"/>
    </w:tblGrid>
    <w:tr w:rsidR="008D759F" w:rsidRPr="00FA14C9" w14:paraId="019B8F1F" w14:textId="77777777" w:rsidTr="00B320F2">
      <w:trPr>
        <w:cantSplit/>
      </w:trPr>
      <w:tc>
        <w:tcPr>
          <w:tcW w:w="2590" w:type="dxa"/>
          <w:tcBorders>
            <w:left w:val="single" w:sz="4" w:space="0" w:color="auto"/>
            <w:right w:val="single" w:sz="4" w:space="0" w:color="auto"/>
          </w:tcBorders>
        </w:tcPr>
        <w:p w14:paraId="6D5DB6E3" w14:textId="77777777" w:rsidR="008D759F" w:rsidRDefault="008D759F" w:rsidP="00B320F2">
          <w:pPr>
            <w:rPr>
              <w:rFonts w:ascii="Helvetica" w:hAnsi="Helvetica"/>
              <w:sz w:val="15"/>
            </w:rPr>
          </w:pP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57CC5F67" w14:textId="77777777" w:rsidR="008D759F" w:rsidRDefault="008D759F" w:rsidP="00B320F2">
          <w:pPr>
            <w:rPr>
              <w:rFonts w:ascii="Helvetica" w:hAnsi="Helvetica"/>
              <w:sz w:val="15"/>
            </w:rPr>
          </w:pPr>
          <w:bookmarkStart w:id="3" w:name="_Hlt54618328"/>
          <w:bookmarkEnd w:id="3"/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14:paraId="57894331" w14:textId="1A6E89CE" w:rsidR="008D759F" w:rsidRDefault="008D759F" w:rsidP="00B320F2">
          <w:pPr>
            <w:rPr>
              <w:rFonts w:ascii="Helvetica" w:hAnsi="Helvetica"/>
              <w:sz w:val="15"/>
            </w:rPr>
          </w:pPr>
        </w:p>
      </w:tc>
      <w:tc>
        <w:tcPr>
          <w:tcW w:w="2694" w:type="dxa"/>
          <w:tcBorders>
            <w:left w:val="single" w:sz="4" w:space="0" w:color="auto"/>
          </w:tcBorders>
        </w:tcPr>
        <w:p w14:paraId="47E39A19" w14:textId="3CBF856D" w:rsidR="008D759F" w:rsidRPr="00FA14C9" w:rsidRDefault="008D759F" w:rsidP="00B320F2">
          <w:pPr>
            <w:rPr>
              <w:rFonts w:ascii="Helvetica" w:hAnsi="Helvetica"/>
              <w:color w:val="008000"/>
              <w:sz w:val="15"/>
              <w:szCs w:val="15"/>
            </w:rPr>
          </w:pPr>
        </w:p>
      </w:tc>
    </w:tr>
  </w:tbl>
  <w:p w14:paraId="47CE4A2A" w14:textId="77777777" w:rsidR="002D7F1B" w:rsidRPr="008D759F" w:rsidRDefault="002D7F1B" w:rsidP="008D759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6B7E" w14:textId="77777777" w:rsidR="0041534B" w:rsidRDefault="0041534B" w:rsidP="008D759F">
      <w:r>
        <w:separator/>
      </w:r>
    </w:p>
  </w:footnote>
  <w:footnote w:type="continuationSeparator" w:id="0">
    <w:p w14:paraId="04504FE2" w14:textId="77777777" w:rsidR="0041534B" w:rsidRDefault="0041534B" w:rsidP="008D759F">
      <w:r>
        <w:continuationSeparator/>
      </w:r>
    </w:p>
  </w:footnote>
  <w:footnote w:type="continuationNotice" w:id="1">
    <w:p w14:paraId="049E204D" w14:textId="77777777" w:rsidR="0041534B" w:rsidRDefault="00415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D43AB3" w:rsidRPr="008D759F" w14:paraId="0FD9A54A" w14:textId="77777777" w:rsidTr="00496633">
      <w:tc>
        <w:tcPr>
          <w:tcW w:w="8647" w:type="dxa"/>
        </w:tcPr>
        <w:p w14:paraId="6F3CF03F" w14:textId="77777777" w:rsidR="00D43AB3" w:rsidRPr="008D759F" w:rsidRDefault="00D43AB3" w:rsidP="00D43AB3">
          <w:pPr>
            <w:jc w:val="right"/>
            <w:rPr>
              <w:rFonts w:ascii="Times New Roman" w:hAnsi="Times New Roman"/>
              <w:sz w:val="42"/>
              <w:szCs w:val="42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C344E4C" wp14:editId="0DC4756E">
                <wp:simplePos x="0" y="0"/>
                <wp:positionH relativeFrom="page">
                  <wp:posOffset>5479415</wp:posOffset>
                </wp:positionH>
                <wp:positionV relativeFrom="page">
                  <wp:posOffset>49530</wp:posOffset>
                </wp:positionV>
                <wp:extent cx="449580" cy="542290"/>
                <wp:effectExtent l="0" t="0" r="7620" b="0"/>
                <wp:wrapNone/>
                <wp:docPr id="1226870217" name="Bilde 1226870217" descr="Et bilde som inneholder tekst, symbol, logo, Grafikk&#10;&#10;KI-generert innhold kan være feil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870217" name="Bilde 1226870217" descr="Et bilde som inneholder tekst, symbol, logo, Grafikk&#10;&#10;KI-generert innhold kan være feil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D759F">
            <w:rPr>
              <w:rFonts w:ascii="Times New Roman" w:hAnsi="Times New Roman"/>
              <w:sz w:val="42"/>
              <w:szCs w:val="42"/>
            </w:rPr>
            <w:t>BÆRUM KOMMUNE</w:t>
          </w:r>
        </w:p>
      </w:tc>
    </w:tr>
    <w:tr w:rsidR="00D43AB3" w14:paraId="36350CAE" w14:textId="77777777" w:rsidTr="00496633">
      <w:tc>
        <w:tcPr>
          <w:tcW w:w="8647" w:type="dxa"/>
        </w:tcPr>
        <w:p w14:paraId="2BA6B9DD" w14:textId="77777777" w:rsidR="00D43AB3" w:rsidRDefault="00525EA4" w:rsidP="00D43AB3">
          <w:pPr>
            <w:pStyle w:val="Websak9"/>
          </w:pPr>
          <w:sdt>
            <w:sdtPr>
              <w:rPr>
                <w:noProof/>
              </w:rPr>
              <w:alias w:val="Soa_Navn"/>
              <w:tag w:val="Soa_Navn"/>
              <w:id w:val="528677213"/>
              <w:dataBinding w:xpath="/document/header/Soa_Navn" w:storeItemID="{6CDEDB12-FF6A-4C01-ABBF-1176DEF441D1}"/>
              <w:text/>
            </w:sdtPr>
            <w:sdtEndPr/>
            <w:sdtContent>
              <w:r w:rsidR="00D43AB3">
                <w:rPr>
                  <w:noProof/>
                </w:rPr>
                <w:t>Barnehagekontor</w:t>
              </w:r>
            </w:sdtContent>
          </w:sdt>
        </w:p>
      </w:tc>
    </w:tr>
  </w:tbl>
  <w:p w14:paraId="11D4E114" w14:textId="77777777" w:rsidR="00652A2A" w:rsidRDefault="00652A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2D7F1B" w14:paraId="5D022D03" w14:textId="77777777">
      <w:tc>
        <w:tcPr>
          <w:tcW w:w="8647" w:type="dxa"/>
        </w:tcPr>
        <w:p w14:paraId="7756EE55" w14:textId="77777777" w:rsidR="002D7F1B" w:rsidRPr="008D759F" w:rsidRDefault="0069202E" w:rsidP="008D759F">
          <w:pPr>
            <w:jc w:val="right"/>
            <w:rPr>
              <w:rFonts w:ascii="Times New Roman" w:hAnsi="Times New Roman"/>
              <w:sz w:val="42"/>
              <w:szCs w:val="42"/>
            </w:rPr>
          </w:pPr>
          <w:bookmarkStart w:id="1" w:name="_Hlt81811456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D9C963E" wp14:editId="2B3CCD86">
                <wp:simplePos x="0" y="0"/>
                <wp:positionH relativeFrom="page">
                  <wp:posOffset>5479415</wp:posOffset>
                </wp:positionH>
                <wp:positionV relativeFrom="page">
                  <wp:posOffset>49530</wp:posOffset>
                </wp:positionV>
                <wp:extent cx="449580" cy="542290"/>
                <wp:effectExtent l="0" t="0" r="7620" b="0"/>
                <wp:wrapNone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D7F1B" w:rsidRPr="008D759F">
            <w:rPr>
              <w:rFonts w:ascii="Times New Roman" w:hAnsi="Times New Roman"/>
              <w:sz w:val="42"/>
              <w:szCs w:val="42"/>
            </w:rPr>
            <w:t>BÆRUM KOMMUNE</w:t>
          </w:r>
        </w:p>
      </w:tc>
    </w:tr>
    <w:tr w:rsidR="002D7F1B" w14:paraId="1DAE67F6" w14:textId="77777777">
      <w:tc>
        <w:tcPr>
          <w:tcW w:w="8647" w:type="dxa"/>
        </w:tcPr>
        <w:p w14:paraId="3785A8ED" w14:textId="77777777" w:rsidR="002D7F1B" w:rsidRDefault="00525EA4" w:rsidP="008D759F">
          <w:pPr>
            <w:pStyle w:val="Websak9"/>
          </w:pPr>
          <w:sdt>
            <w:sdtPr>
              <w:rPr>
                <w:noProof/>
              </w:rPr>
              <w:alias w:val="Soa_Navn"/>
              <w:tag w:val="Soa_Navn"/>
              <w:id w:val="78874768"/>
              <w:lock w:val="sdtLocked"/>
              <w:dataBinding w:xpath="/document/header/Soa_Navn" w:storeItemID="{6CDEDB12-FF6A-4C01-ABBF-1176DEF441D1}"/>
              <w:text/>
            </w:sdtPr>
            <w:sdtEndPr/>
            <w:sdtContent>
              <w:bookmarkStart w:id="2" w:name="Soa_Navn"/>
              <w:r w:rsidR="00E259C3">
                <w:rPr>
                  <w:noProof/>
                </w:rPr>
                <w:t>Barnehagekontor</w:t>
              </w:r>
            </w:sdtContent>
          </w:sdt>
          <w:bookmarkEnd w:id="2"/>
        </w:p>
      </w:tc>
    </w:tr>
  </w:tbl>
  <w:p w14:paraId="46D7165E" w14:textId="77777777" w:rsidR="002D7F1B" w:rsidRDefault="002D7F1B" w:rsidP="008D75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C3"/>
    <w:rsid w:val="00011B4F"/>
    <w:rsid w:val="0001794E"/>
    <w:rsid w:val="00050A91"/>
    <w:rsid w:val="00050CD0"/>
    <w:rsid w:val="000523C0"/>
    <w:rsid w:val="00065BAE"/>
    <w:rsid w:val="00072EBE"/>
    <w:rsid w:val="00087B0A"/>
    <w:rsid w:val="000A3459"/>
    <w:rsid w:val="000A464D"/>
    <w:rsid w:val="000A534E"/>
    <w:rsid w:val="000B012D"/>
    <w:rsid w:val="000C23A9"/>
    <w:rsid w:val="000C4AFC"/>
    <w:rsid w:val="00101139"/>
    <w:rsid w:val="00124D36"/>
    <w:rsid w:val="0015251D"/>
    <w:rsid w:val="00195DF0"/>
    <w:rsid w:val="001A3A55"/>
    <w:rsid w:val="001A43F2"/>
    <w:rsid w:val="001B7FDD"/>
    <w:rsid w:val="001D2F51"/>
    <w:rsid w:val="001E7241"/>
    <w:rsid w:val="001F0A2A"/>
    <w:rsid w:val="001F150A"/>
    <w:rsid w:val="001F278A"/>
    <w:rsid w:val="001F76F3"/>
    <w:rsid w:val="00223A21"/>
    <w:rsid w:val="00226945"/>
    <w:rsid w:val="002346FC"/>
    <w:rsid w:val="00284841"/>
    <w:rsid w:val="00293C88"/>
    <w:rsid w:val="002B5670"/>
    <w:rsid w:val="002D7F1B"/>
    <w:rsid w:val="002F2182"/>
    <w:rsid w:val="003167CA"/>
    <w:rsid w:val="00334BEC"/>
    <w:rsid w:val="0034019F"/>
    <w:rsid w:val="003450E5"/>
    <w:rsid w:val="00362BF7"/>
    <w:rsid w:val="003B17A7"/>
    <w:rsid w:val="003C1A92"/>
    <w:rsid w:val="003D38AA"/>
    <w:rsid w:val="003D4164"/>
    <w:rsid w:val="0040564F"/>
    <w:rsid w:val="00412CEF"/>
    <w:rsid w:val="004137BB"/>
    <w:rsid w:val="0041534B"/>
    <w:rsid w:val="00417119"/>
    <w:rsid w:val="00424889"/>
    <w:rsid w:val="00473584"/>
    <w:rsid w:val="0047605B"/>
    <w:rsid w:val="00494C17"/>
    <w:rsid w:val="004B215F"/>
    <w:rsid w:val="004C378D"/>
    <w:rsid w:val="004C48C7"/>
    <w:rsid w:val="004F477D"/>
    <w:rsid w:val="0050520A"/>
    <w:rsid w:val="00515E17"/>
    <w:rsid w:val="0052299A"/>
    <w:rsid w:val="0055278F"/>
    <w:rsid w:val="0055477D"/>
    <w:rsid w:val="005623FE"/>
    <w:rsid w:val="005842B4"/>
    <w:rsid w:val="0058458D"/>
    <w:rsid w:val="005B4837"/>
    <w:rsid w:val="005B4CF4"/>
    <w:rsid w:val="005B770B"/>
    <w:rsid w:val="005C2831"/>
    <w:rsid w:val="005E66C0"/>
    <w:rsid w:val="005F3AE0"/>
    <w:rsid w:val="00606425"/>
    <w:rsid w:val="00626FD9"/>
    <w:rsid w:val="0064762A"/>
    <w:rsid w:val="00652A2A"/>
    <w:rsid w:val="00675A12"/>
    <w:rsid w:val="0069202E"/>
    <w:rsid w:val="006E415B"/>
    <w:rsid w:val="00717FD8"/>
    <w:rsid w:val="00734450"/>
    <w:rsid w:val="00737112"/>
    <w:rsid w:val="007572A6"/>
    <w:rsid w:val="007743C4"/>
    <w:rsid w:val="00787125"/>
    <w:rsid w:val="007A3F7B"/>
    <w:rsid w:val="007B1F41"/>
    <w:rsid w:val="007B22A2"/>
    <w:rsid w:val="007B631E"/>
    <w:rsid w:val="007D1FB8"/>
    <w:rsid w:val="007F114B"/>
    <w:rsid w:val="007F6379"/>
    <w:rsid w:val="0080413D"/>
    <w:rsid w:val="00820BF9"/>
    <w:rsid w:val="0082109C"/>
    <w:rsid w:val="008379F1"/>
    <w:rsid w:val="00857DFE"/>
    <w:rsid w:val="00885249"/>
    <w:rsid w:val="008944C5"/>
    <w:rsid w:val="008C607F"/>
    <w:rsid w:val="008D308A"/>
    <w:rsid w:val="008D759F"/>
    <w:rsid w:val="008D763E"/>
    <w:rsid w:val="00911CB7"/>
    <w:rsid w:val="009178BA"/>
    <w:rsid w:val="0092301F"/>
    <w:rsid w:val="00927814"/>
    <w:rsid w:val="00940A86"/>
    <w:rsid w:val="0094585F"/>
    <w:rsid w:val="009813A6"/>
    <w:rsid w:val="00987DA2"/>
    <w:rsid w:val="009A54BB"/>
    <w:rsid w:val="009B4C3D"/>
    <w:rsid w:val="00A04C3D"/>
    <w:rsid w:val="00A23993"/>
    <w:rsid w:val="00A31D33"/>
    <w:rsid w:val="00A478D0"/>
    <w:rsid w:val="00A47EF1"/>
    <w:rsid w:val="00A54BD8"/>
    <w:rsid w:val="00A73877"/>
    <w:rsid w:val="00A83AAA"/>
    <w:rsid w:val="00A85EAE"/>
    <w:rsid w:val="00A90741"/>
    <w:rsid w:val="00A9177F"/>
    <w:rsid w:val="00AA47AF"/>
    <w:rsid w:val="00AA6300"/>
    <w:rsid w:val="00AE388B"/>
    <w:rsid w:val="00AF6EA4"/>
    <w:rsid w:val="00B23E21"/>
    <w:rsid w:val="00B6247B"/>
    <w:rsid w:val="00B65FC4"/>
    <w:rsid w:val="00B73306"/>
    <w:rsid w:val="00B90061"/>
    <w:rsid w:val="00B945BD"/>
    <w:rsid w:val="00B97390"/>
    <w:rsid w:val="00BA6F15"/>
    <w:rsid w:val="00BF37C5"/>
    <w:rsid w:val="00BF6CFF"/>
    <w:rsid w:val="00C35D98"/>
    <w:rsid w:val="00C44E29"/>
    <w:rsid w:val="00C81C3A"/>
    <w:rsid w:val="00CC0D69"/>
    <w:rsid w:val="00CC609E"/>
    <w:rsid w:val="00CD76BA"/>
    <w:rsid w:val="00CF7DDF"/>
    <w:rsid w:val="00D075DF"/>
    <w:rsid w:val="00D168E2"/>
    <w:rsid w:val="00D43AB3"/>
    <w:rsid w:val="00D55C82"/>
    <w:rsid w:val="00D82DDE"/>
    <w:rsid w:val="00D84FBE"/>
    <w:rsid w:val="00DA4F9E"/>
    <w:rsid w:val="00DB2464"/>
    <w:rsid w:val="00DB6C02"/>
    <w:rsid w:val="00E12318"/>
    <w:rsid w:val="00E259C3"/>
    <w:rsid w:val="00E50D98"/>
    <w:rsid w:val="00E57E2F"/>
    <w:rsid w:val="00E652B4"/>
    <w:rsid w:val="00E74C39"/>
    <w:rsid w:val="00EB7E04"/>
    <w:rsid w:val="00EC0C69"/>
    <w:rsid w:val="00ED4CF6"/>
    <w:rsid w:val="00F0389B"/>
    <w:rsid w:val="00F07684"/>
    <w:rsid w:val="00F569C1"/>
    <w:rsid w:val="00F678AC"/>
    <w:rsid w:val="00F74C37"/>
    <w:rsid w:val="00F936C4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22D1CA"/>
  <w15:docId w15:val="{DFA62018-F039-4977-9A78-1F328FDA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59F"/>
    <w:rPr>
      <w:rFonts w:ascii="Calibri" w:hAnsi="Calibri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ascii="Helvetica" w:hAnsi="Helvetica"/>
      <w:b/>
      <w:caps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anavn">
    <w:name w:val="Websak anavn"/>
    <w:basedOn w:val="Normal"/>
    <w:pPr>
      <w:jc w:val="right"/>
    </w:pPr>
    <w:rPr>
      <w:rFonts w:ascii="Arial" w:hAnsi="Arial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styleId="Bobletekst">
    <w:name w:val="Balloon Text"/>
    <w:basedOn w:val="Normal"/>
    <w:link w:val="BobletekstTegn"/>
    <w:rsid w:val="00A85E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5EA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C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C0D6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C0D69"/>
    <w:rPr>
      <w:color w:val="605E5C"/>
      <w:shd w:val="clear" w:color="auto" w:fill="E1DFDD"/>
    </w:rPr>
  </w:style>
  <w:style w:type="character" w:customStyle="1" w:styleId="cf01">
    <w:name w:val="cf01"/>
    <w:basedOn w:val="Standardskriftforavsnitt"/>
    <w:rsid w:val="00CC0D6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skriftforavsnitt"/>
    <w:rsid w:val="00CC0D69"/>
  </w:style>
  <w:style w:type="character" w:customStyle="1" w:styleId="eop">
    <w:name w:val="eop"/>
    <w:basedOn w:val="Standardskriftforavsnitt"/>
    <w:rsid w:val="00CC0D69"/>
  </w:style>
  <w:style w:type="paragraph" w:customStyle="1" w:styleId="paragraph">
    <w:name w:val="paragraph"/>
    <w:basedOn w:val="Normal"/>
    <w:rsid w:val="00CC0D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0523C0"/>
    <w:pPr>
      <w:autoSpaceDN w:val="0"/>
      <w:spacing w:before="100" w:after="100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0523C0"/>
    <w:pPr>
      <w:autoSpaceDN w:val="0"/>
      <w:spacing w:before="100" w:after="100"/>
      <w:ind w:left="300"/>
    </w:pPr>
    <w:rPr>
      <w:rFonts w:ascii="Times New Roman" w:hAnsi="Times New Roman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D82DDE"/>
    <w:rPr>
      <w:rFonts w:ascii="Helvetica" w:hAnsi="Helvetica"/>
      <w:b/>
      <w:caps/>
      <w:sz w:val="28"/>
      <w:szCs w:val="22"/>
    </w:rPr>
  </w:style>
  <w:style w:type="paragraph" w:styleId="Bildetekst">
    <w:name w:val="caption"/>
    <w:basedOn w:val="Normal"/>
    <w:next w:val="Normal"/>
    <w:semiHidden/>
    <w:unhideWhenUsed/>
    <w:qFormat/>
    <w:rsid w:val="00BA6F15"/>
    <w:pPr>
      <w:spacing w:after="200"/>
    </w:pPr>
    <w:rPr>
      <w:i/>
      <w:iCs/>
      <w:color w:val="1F497D" w:themeColor="text2"/>
      <w:sz w:val="18"/>
      <w:szCs w:val="18"/>
    </w:rPr>
  </w:style>
  <w:style w:type="table" w:styleId="Rutenettabell1lysuthevingsfarge3">
    <w:name w:val="Grid Table 1 Light Accent 3"/>
    <w:basedOn w:val="Vanligtabell"/>
    <w:uiPriority w:val="46"/>
    <w:rsid w:val="0047358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47358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dir.no/laring-og-trivsel/stottemateriell-til-rammeplanen/film-hva-er-rammeplan-for-barnehagen/" TargetMode="External"/><Relationship Id="rId18" Type="http://schemas.openxmlformats.org/officeDocument/2006/relationships/hyperlink" Target="https://www.baerum.kommune.no/globalassets/tjenester/barnehage/informasjon-til-foreldrene/oppstartssamtale-i-barnehagen.-engelsk.pdf" TargetMode="Externa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hyperlink" Target="https://www.baerum.kommune.no/globalassets/tjenester/barnehage/informasjon-til-foreldrene/oppstartssamtale-i-barnehagen.-somalisk.pd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erum.kommune.no/globalassets/tjenester/barnehage/informasjon-til-foreldrene/oppstartssamtale-i-barnehage.-arabisk.pdf" TargetMode="External"/><Relationship Id="rId20" Type="http://schemas.openxmlformats.org/officeDocument/2006/relationships/hyperlink" Target="https://www.baerum.kommune.no/globalassets/tjenester/barnehage/informasjon-til-foreldrene/oppstartssamtale-i-barnehagen.-fransk.pdf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baerum.kommune.no/globalassets/tjenester/barnehage/informasjon-til-foreldrene/oppstartssamtale-i-barnehagen.-russisk.pdf" TargetMode="External"/><Relationship Id="rId32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yperlink" Target="https://www.baerum.kommune.no/globalassets/tjenester/barnehage/informasjon-til-foreldrene/oppstartssamtale-i-barnehagen.-tigrinja.pdf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aerum.kommune.no/tjenester/barnehage/informasjon-til-foreldre/samtaler-i-barnehagen/" TargetMode="External"/><Relationship Id="rId22" Type="http://schemas.openxmlformats.org/officeDocument/2006/relationships/hyperlink" Target="https://www.baerum.kommune.no/globalassets/tjenester/barnehage/informasjon-til-foreldrene/oppstartssamtale-i-barnehagen.-polsk.pdf" TargetMode="External"/><Relationship Id="rId27" Type="http://schemas.openxmlformats.org/officeDocument/2006/relationships/image" Target="media/image8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u\Documents\01.%20Tom%20mal%20med%20gr&#248;nn%20log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5761c-4d42-421a-b267-0319d8512d39">
      <Terms xmlns="http://schemas.microsoft.com/office/infopath/2007/PartnerControls"/>
    </lcf76f155ced4ddcb4097134ff3c332f>
    <TaxCatchAll xmlns="7922a4d4-c598-44b0-b2de-65ffc5dcd11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3CD116CDDBD4F87B44F2DB58440B0" ma:contentTypeVersion="15" ma:contentTypeDescription="Opprett et nytt dokument." ma:contentTypeScope="" ma:versionID="45717036998dab20d0ab8c043e40117e">
  <xsd:schema xmlns:xsd="http://www.w3.org/2001/XMLSchema" xmlns:xs="http://www.w3.org/2001/XMLSchema" xmlns:p="http://schemas.microsoft.com/office/2006/metadata/properties" xmlns:ns2="54a5761c-4d42-421a-b267-0319d8512d39" xmlns:ns3="7922a4d4-c598-44b0-b2de-65ffc5dcd115" targetNamespace="http://schemas.microsoft.com/office/2006/metadata/properties" ma:root="true" ma:fieldsID="b9b53befbb00ed3ba55469cf4c32e17a" ns2:_="" ns3:_="">
    <xsd:import namespace="54a5761c-4d42-421a-b267-0319d8512d39"/>
    <xsd:import namespace="7922a4d4-c598-44b0-b2de-65ffc5dcd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761c-4d42-421a-b267-0319d851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2a4d4-c598-44b0-b2de-65ffc5dcd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0940695-4888-4061-87e3-91575745a43a}" ma:internalName="TaxCatchAll" ma:showField="CatchAllData" ma:web="7922a4d4-c598-44b0-b2de-65ffc5dcd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ocument>
  <footer>
    <Sse_Poststed>SANDVIKA</Sse_Poststed>
    <Sse_Tlf/>
    <Soa_Adr3>Postboks 700</Soa_Adr3>
    <Sse_Postnr>1304</Sse_Postnr>
    <Sse_Fax/>
    <Sse_OffentligNr>974553406</Sse_OffentligNr>
    <Sse_Adr>Rådhustorget 5</Sse_Adr>
    <Sse_Adr2/>
  </footer>
  <body/>
  <properties>
    <sdm_dummy/>
    <docs>
      <doc>
        <sdm_watermark/>
        <sdm_sdfid>3793233</sdm_sdfid>
      </doc>
    </docs>
    <mutualMergeSupport>False</mutualMergeSupport>
    <websakInfo>
      <fletteDato>10.03.2025</fletteDato>
      <sakid>2020139833</sakid>
      <jpid>2021341815</jpid>
      <filUnique/>
      <filChecksumFørFlett/>
      <erHoveddokument>False</erHoveddokument>
      <dcTitle>utviklingsamtale barn 3-6 år</dcTitle>
    </websakInfo>
    <showHiddenMark>False</showHiddenMark>
    <language/>
    <templateURI>docx</templateURI>
    <mergeMode>MergeOne</mergeMode>
  </properties>
  <header>
    <Soa_Navn>Barnehagekontor</Soa_Navn>
  </header>
</documen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67CA2-DD12-4D4B-83AF-75B6CDBCD645}">
  <ds:schemaRefs>
    <ds:schemaRef ds:uri="http://schemas.microsoft.com/office/2006/metadata/properties"/>
    <ds:schemaRef ds:uri="http://schemas.microsoft.com/office/infopath/2007/PartnerControls"/>
    <ds:schemaRef ds:uri="54a5761c-4d42-421a-b267-0319d8512d39"/>
    <ds:schemaRef ds:uri="7922a4d4-c598-44b0-b2de-65ffc5dcd115"/>
  </ds:schemaRefs>
</ds:datastoreItem>
</file>

<file path=customXml/itemProps2.xml><?xml version="1.0" encoding="utf-8"?>
<ds:datastoreItem xmlns:ds="http://schemas.openxmlformats.org/officeDocument/2006/customXml" ds:itemID="{22D6E062-B282-4195-AF67-D2C30360E9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179111-8A97-4517-BC4D-709ACDCF9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5761c-4d42-421a-b267-0319d8512d39"/>
    <ds:schemaRef ds:uri="7922a4d4-c598-44b0-b2de-65ffc5dcd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EDB12-FF6A-4C01-ABBF-1176DEF441D1}">
  <ds:schemaRefs/>
</ds:datastoreItem>
</file>

<file path=customXml/itemProps5.xml><?xml version="1.0" encoding="utf-8"?>
<ds:datastoreItem xmlns:ds="http://schemas.openxmlformats.org/officeDocument/2006/customXml" ds:itemID="{05B56A6E-0B10-41B1-8085-1E25BA7B2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Tom mal med grønn logo</Template>
  <TotalTime>2</TotalTime>
  <Pages>3</Pages>
  <Words>596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utviklingsamtale barn 3-6 år</vt:lpstr>
      <vt:lpstr/>
    </vt:vector>
  </TitlesOfParts>
  <Company/>
  <LinksUpToDate>false</LinksUpToDate>
  <CharactersWithSpaces>3748</CharactersWithSpaces>
  <SharedDoc>false</SharedDoc>
  <HLinks>
    <vt:vector size="12" baseType="variant">
      <vt:variant>
        <vt:i4>6684754</vt:i4>
      </vt:variant>
      <vt:variant>
        <vt:i4>-1</vt:i4>
      </vt:variant>
      <vt:variant>
        <vt:i4>2054</vt:i4>
      </vt:variant>
      <vt:variant>
        <vt:i4>4</vt:i4>
      </vt:variant>
      <vt:variant>
        <vt:lpwstr/>
      </vt:variant>
      <vt:variant>
        <vt:lpwstr>bm_Logo</vt:lpwstr>
      </vt:variant>
      <vt:variant>
        <vt:i4>1769513</vt:i4>
      </vt:variant>
      <vt:variant>
        <vt:i4>-1</vt:i4>
      </vt:variant>
      <vt:variant>
        <vt:i4>2057</vt:i4>
      </vt:variant>
      <vt:variant>
        <vt:i4>4</vt:i4>
      </vt:variant>
      <vt:variant>
        <vt:lpwstr/>
      </vt:variant>
      <vt:variant>
        <vt:lpwstr>bm_Profil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utviklingsamtale barn 3-6 år</dc:title>
  <dc:subject/>
  <dc:creator>Lena Buskum</dc:creator>
  <cp:keywords/>
  <cp:lastModifiedBy>Lena Buskum</cp:lastModifiedBy>
  <cp:revision>4</cp:revision>
  <cp:lastPrinted>2025-05-07T17:34:00Z</cp:lastPrinted>
  <dcterms:created xsi:type="dcterms:W3CDTF">2025-06-05T14:37:00Z</dcterms:created>
  <dcterms:modified xsi:type="dcterms:W3CDTF">2025-06-05T14:41:00Z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b97486-8d0b-4194-944b-9b82e560a618_Enabled">
    <vt:lpwstr>true</vt:lpwstr>
  </property>
  <property fmtid="{D5CDD505-2E9C-101B-9397-08002B2CF9AE}" pid="3" name="MSIP_Label_6ab97486-8d0b-4194-944b-9b82e560a618_SetDate">
    <vt:lpwstr>2020-01-08T11:14:49Z</vt:lpwstr>
  </property>
  <property fmtid="{D5CDD505-2E9C-101B-9397-08002B2CF9AE}" pid="4" name="MSIP_Label_6ab97486-8d0b-4194-944b-9b82e560a618_Method">
    <vt:lpwstr>Privileged</vt:lpwstr>
  </property>
  <property fmtid="{D5CDD505-2E9C-101B-9397-08002B2CF9AE}" pid="5" name="MSIP_Label_6ab97486-8d0b-4194-944b-9b82e560a618_Name">
    <vt:lpwstr>Åpen</vt:lpwstr>
  </property>
  <property fmtid="{D5CDD505-2E9C-101B-9397-08002B2CF9AE}" pid="6" name="MSIP_Label_6ab97486-8d0b-4194-944b-9b82e560a618_SiteId">
    <vt:lpwstr>07ba06ff-14f4-464b-b7e8-bc3a7e21e203</vt:lpwstr>
  </property>
  <property fmtid="{D5CDD505-2E9C-101B-9397-08002B2CF9AE}" pid="7" name="MSIP_Label_6ab97486-8d0b-4194-944b-9b82e560a618_ActionId">
    <vt:lpwstr>70bef31e-3a8b-4366-b4f2-00008827a11b</vt:lpwstr>
  </property>
  <property fmtid="{D5CDD505-2E9C-101B-9397-08002B2CF9AE}" pid="8" name="MSIP_Label_6ab97486-8d0b-4194-944b-9b82e560a618_ContentBits">
    <vt:lpwstr>0</vt:lpwstr>
  </property>
  <property fmtid="{D5CDD505-2E9C-101B-9397-08002B2CF9AE}" pid="9" name="ContentTypeId">
    <vt:lpwstr>0x0101008EF3CD116CDDBD4F87B44F2DB58440B0</vt:lpwstr>
  </property>
  <property fmtid="{D5CDD505-2E9C-101B-9397-08002B2CF9AE}" pid="10" name="MediaServiceImageTags">
    <vt:lpwstr/>
  </property>
</Properties>
</file>